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F61C" w14:textId="33445803" w:rsidR="001313AC" w:rsidRPr="002432A0" w:rsidRDefault="00FA0AE6" w:rsidP="002432A0">
      <w:pPr>
        <w:pStyle w:val="Title"/>
      </w:pPr>
      <w:r>
        <w:t xml:space="preserve">Interventions Working Group </w:t>
      </w:r>
      <w:r w:rsidR="001542A6">
        <w:t>Final</w:t>
      </w:r>
      <w:r>
        <w:t xml:space="preserve"> Agenda</w:t>
      </w:r>
    </w:p>
    <w:p w14:paraId="20EB51C8" w14:textId="61809642" w:rsidR="00E82422" w:rsidRDefault="00E82422" w:rsidP="00963A92">
      <w:pPr>
        <w:pStyle w:val="Subtitle"/>
      </w:pPr>
      <w:r>
        <w:t>Meeting 1</w:t>
      </w:r>
      <w:r w:rsidR="00757354">
        <w:t>3</w:t>
      </w:r>
      <w:r w:rsidR="00C76FD5">
        <w:t>x</w:t>
      </w:r>
    </w:p>
    <w:p w14:paraId="5DCC8154" w14:textId="6483959F" w:rsidR="001313AC" w:rsidRPr="00963A92" w:rsidRDefault="0063172E" w:rsidP="00963A92">
      <w:pPr>
        <w:pStyle w:val="Subtitle"/>
      </w:pPr>
      <w:r>
        <w:t>6 November</w:t>
      </w:r>
      <w:r w:rsidR="008E4E5B">
        <w:t xml:space="preserve"> 2017</w:t>
      </w:r>
      <w:r w:rsidR="001134E8">
        <w:t xml:space="preserve"> </w:t>
      </w:r>
      <w:r w:rsidR="002043BB">
        <w:t xml:space="preserve">at </w:t>
      </w:r>
      <w:r>
        <w:t>13:00</w:t>
      </w:r>
      <w:r w:rsidR="00A91ECB">
        <w:fldChar w:fldCharType="begin"/>
      </w:r>
      <w:r w:rsidR="00A91ECB">
        <w:instrText xml:space="preserve"> FILLIN  XX:XX </w:instrText>
      </w:r>
      <w:r w:rsidR="00A91ECB">
        <w:fldChar w:fldCharType="end"/>
      </w:r>
    </w:p>
    <w:p w14:paraId="36C681C1" w14:textId="77777777" w:rsidR="000E7F95" w:rsidRPr="000E7F95" w:rsidRDefault="000E7F95" w:rsidP="000E7F95">
      <w:pPr>
        <w:rPr>
          <w:lang w:eastAsia="en-GB"/>
        </w:rPr>
      </w:pPr>
    </w:p>
    <w:p w14:paraId="43046D33" w14:textId="77777777" w:rsidR="00F94CFA" w:rsidRDefault="00B72719" w:rsidP="00F94CFA">
      <w:pPr>
        <w:pStyle w:val="GSHeading1"/>
        <w:rPr>
          <w:sz w:val="22"/>
        </w:rPr>
      </w:pPr>
      <w:bookmarkStart w:id="0" w:name="_InsertRtfSavedPosition"/>
      <w:bookmarkEnd w:id="0"/>
      <w:r w:rsidRPr="00B72719">
        <w:rPr>
          <w:rFonts w:hint="eastAsia"/>
        </w:rPr>
        <w:t>Teleconference details</w:t>
      </w:r>
      <w:r w:rsidRPr="00B72719">
        <w:t>:</w:t>
      </w:r>
      <w:r w:rsidRPr="008804C4">
        <w:rPr>
          <w:sz w:val="22"/>
        </w:rPr>
        <w:t xml:space="preserve"> </w:t>
      </w:r>
      <w:bookmarkStart w:id="1" w:name="OutSharedNoteBorder"/>
    </w:p>
    <w:bookmarkEnd w:id="1"/>
    <w:p w14:paraId="7EF0F5D0" w14:textId="77777777" w:rsidR="00757354" w:rsidRDefault="00757354" w:rsidP="00B72719">
      <w:pPr>
        <w:pStyle w:val="GSHeading1"/>
        <w:rPr>
          <w:rFonts w:ascii="Calibri" w:hAnsi="Calibri" w:cs="Calibri"/>
          <w:color w:val="0066CC"/>
          <w:szCs w:val="28"/>
          <w:u w:val="single"/>
        </w:rPr>
      </w:pPr>
      <w:r>
        <w:rPr>
          <w:rFonts w:ascii="Calibri" w:hAnsi="Calibri" w:cs="Calibri"/>
          <w:color w:val="0066CC"/>
          <w:szCs w:val="28"/>
          <w:u w:val="single"/>
        </w:rPr>
        <w:fldChar w:fldCharType="begin"/>
      </w:r>
      <w:r>
        <w:rPr>
          <w:rFonts w:ascii="Calibri" w:hAnsi="Calibri" w:cs="Calibri"/>
          <w:color w:val="0066CC"/>
          <w:szCs w:val="28"/>
          <w:u w:val="single"/>
        </w:rPr>
        <w:instrText xml:space="preserve"> HYPERLINK "https://meet.unifiedcaas.net/2seendvscfe/lauren.nicholls/5ZJG46N1" </w:instrText>
      </w:r>
      <w:r>
        <w:rPr>
          <w:rFonts w:ascii="Calibri" w:hAnsi="Calibri" w:cs="Calibri"/>
          <w:color w:val="0066CC"/>
          <w:szCs w:val="28"/>
          <w:u w:val="single"/>
        </w:rPr>
        <w:fldChar w:fldCharType="separate"/>
      </w:r>
      <w:r>
        <w:rPr>
          <w:rStyle w:val="Hyperlink"/>
          <w:rFonts w:ascii="Calibri" w:hAnsi="Calibri" w:cs="Calibri"/>
          <w:color w:val="0066CC"/>
          <w:sz w:val="32"/>
          <w:szCs w:val="32"/>
        </w:rPr>
        <w:t>Join Skype Meeting</w:t>
      </w:r>
      <w:r>
        <w:rPr>
          <w:rFonts w:ascii="Calibri" w:hAnsi="Calibri" w:cs="Calibri"/>
          <w:color w:val="0066CC"/>
          <w:szCs w:val="28"/>
          <w:u w:val="single"/>
        </w:rPr>
        <w:fldChar w:fldCharType="end"/>
      </w:r>
    </w:p>
    <w:p w14:paraId="4DBBC1F8" w14:textId="0B2E0135" w:rsidR="00B72719" w:rsidRPr="008804C4" w:rsidRDefault="00B72719" w:rsidP="00B72719">
      <w:pPr>
        <w:pStyle w:val="GSHeading1"/>
        <w:rPr>
          <w:sz w:val="22"/>
        </w:rPr>
      </w:pPr>
      <w:r w:rsidRPr="008804C4">
        <w:rPr>
          <w:sz w:val="22"/>
        </w:rPr>
        <w:t xml:space="preserve">Dial in Number: </w:t>
      </w:r>
      <w:r>
        <w:rPr>
          <w:sz w:val="22"/>
        </w:rPr>
        <w:t>0</w:t>
      </w:r>
      <w:r w:rsidRPr="00443D7C">
        <w:rPr>
          <w:sz w:val="22"/>
        </w:rPr>
        <w:t>20 7871 2876</w:t>
      </w:r>
    </w:p>
    <w:p w14:paraId="017832A6" w14:textId="0F71AFAF" w:rsidR="00FA0AE6" w:rsidRPr="004652D2" w:rsidRDefault="00B72719" w:rsidP="00B72719">
      <w:pPr>
        <w:pStyle w:val="GSHeading2"/>
        <w:rPr>
          <w:sz w:val="16"/>
        </w:rPr>
      </w:pPr>
      <w:r w:rsidRPr="008804C4">
        <w:rPr>
          <w:sz w:val="22"/>
        </w:rPr>
        <w:t>Participant Pass Code:</w:t>
      </w:r>
      <w:r>
        <w:rPr>
          <w:sz w:val="22"/>
        </w:rPr>
        <w:t xml:space="preserve"> </w:t>
      </w:r>
      <w:r w:rsidR="00C9680A" w:rsidRPr="00C9680A">
        <w:rPr>
          <w:sz w:val="22"/>
          <w:lang w:val="en"/>
        </w:rPr>
        <w:t>48945673</w:t>
      </w:r>
      <w:r w:rsidR="004652D2">
        <w:br/>
      </w:r>
    </w:p>
    <w:tbl>
      <w:tblPr>
        <w:tblStyle w:val="GridTable1Light-Accen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3331"/>
        <w:gridCol w:w="2319"/>
        <w:gridCol w:w="1664"/>
        <w:gridCol w:w="1567"/>
      </w:tblGrid>
      <w:tr w:rsidR="00FA0AE6" w:rsidRPr="004D4D24" w14:paraId="45A334B7" w14:textId="77777777" w:rsidTr="00631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shd w:val="clear" w:color="auto" w:fill="86B382"/>
          </w:tcPr>
          <w:p w14:paraId="7B3BC3EC" w14:textId="77777777" w:rsidR="00FA0AE6" w:rsidRPr="004D4D24" w:rsidRDefault="00FA0AE6" w:rsidP="00933782">
            <w:r w:rsidRPr="004D4D24">
              <w:t>No.</w:t>
            </w:r>
          </w:p>
        </w:tc>
        <w:tc>
          <w:tcPr>
            <w:tcW w:w="1728" w:type="pct"/>
            <w:shd w:val="clear" w:color="auto" w:fill="86B382"/>
          </w:tcPr>
          <w:p w14:paraId="3ED828BA" w14:textId="77777777" w:rsidR="00FA0AE6" w:rsidRPr="004D4D24" w:rsidRDefault="00FA0AE6" w:rsidP="00933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4D24">
              <w:t>Item</w:t>
            </w:r>
          </w:p>
        </w:tc>
        <w:tc>
          <w:tcPr>
            <w:tcW w:w="1203" w:type="pct"/>
            <w:shd w:val="clear" w:color="auto" w:fill="86B382"/>
          </w:tcPr>
          <w:p w14:paraId="059F2D7B" w14:textId="77777777" w:rsidR="00FA0AE6" w:rsidRPr="004D4D24" w:rsidRDefault="00FA0AE6" w:rsidP="00933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4D24">
              <w:t>Paper Ref.</w:t>
            </w:r>
          </w:p>
        </w:tc>
        <w:tc>
          <w:tcPr>
            <w:tcW w:w="863" w:type="pct"/>
            <w:shd w:val="clear" w:color="auto" w:fill="86B382"/>
          </w:tcPr>
          <w:p w14:paraId="46A08D38" w14:textId="77777777" w:rsidR="00FA0AE6" w:rsidRPr="004D4D24" w:rsidRDefault="00FA0AE6" w:rsidP="00933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4D24">
              <w:t>Status</w:t>
            </w:r>
          </w:p>
        </w:tc>
        <w:tc>
          <w:tcPr>
            <w:tcW w:w="813" w:type="pct"/>
            <w:shd w:val="clear" w:color="auto" w:fill="86B382"/>
          </w:tcPr>
          <w:p w14:paraId="18566667" w14:textId="77777777" w:rsidR="00FA0AE6" w:rsidRPr="004D4D24" w:rsidRDefault="00FA0AE6" w:rsidP="009337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4D24">
              <w:t>Lead</w:t>
            </w:r>
          </w:p>
        </w:tc>
      </w:tr>
      <w:tr w:rsidR="00FA0AE6" w:rsidRPr="004D4D24" w14:paraId="7898268F" w14:textId="77777777" w:rsidTr="0063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12A2C45" w14:textId="77777777" w:rsidR="00FA0AE6" w:rsidRPr="0026029C" w:rsidRDefault="00FA0AE6" w:rsidP="00FA0AE6">
            <w:pPr>
              <w:pStyle w:val="ListParagraph"/>
              <w:numPr>
                <w:ilvl w:val="0"/>
                <w:numId w:val="49"/>
              </w:numPr>
              <w:spacing w:before="0" w:after="0" w:line="360" w:lineRule="auto"/>
              <w:ind w:left="473"/>
              <w:outlineLvl w:val="9"/>
            </w:pPr>
          </w:p>
        </w:tc>
        <w:tc>
          <w:tcPr>
            <w:tcW w:w="1728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9F11A19" w14:textId="078F9D75" w:rsidR="00FA0AE6" w:rsidRPr="00D84E6B" w:rsidRDefault="00FA0AE6" w:rsidP="00933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4E6B">
              <w:t xml:space="preserve">Welcomes, Apologies and Competition </w:t>
            </w:r>
            <w:r w:rsidR="0056786B" w:rsidRPr="00D84E6B">
              <w:t xml:space="preserve">Law </w:t>
            </w:r>
            <w:r w:rsidRPr="00D84E6B">
              <w:t xml:space="preserve">Do’s and </w:t>
            </w:r>
            <w:proofErr w:type="spellStart"/>
            <w:r w:rsidRPr="00D84E6B">
              <w:t>Don’t’s</w:t>
            </w:r>
            <w:proofErr w:type="spellEnd"/>
          </w:p>
        </w:tc>
        <w:tc>
          <w:tcPr>
            <w:tcW w:w="12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183126A" w14:textId="77777777" w:rsidR="00FA0AE6" w:rsidRPr="004D4D24" w:rsidRDefault="00FA0AE6" w:rsidP="009337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4D24">
              <w:t>Verbal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C664478" w14:textId="77777777" w:rsidR="00FA0AE6" w:rsidRPr="004D4D24" w:rsidRDefault="00FA0AE6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4D24">
              <w:t>Information</w:t>
            </w:r>
          </w:p>
        </w:tc>
        <w:tc>
          <w:tcPr>
            <w:tcW w:w="81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A5DB93C" w14:textId="77777777" w:rsidR="00FA0AE6" w:rsidRPr="004D4D24" w:rsidRDefault="00FA0AE6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</w:t>
            </w:r>
          </w:p>
        </w:tc>
      </w:tr>
      <w:tr w:rsidR="0063172E" w:rsidRPr="004D4D24" w14:paraId="5D517FA2" w14:textId="77777777" w:rsidTr="0063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00C2E38" w14:textId="77777777" w:rsidR="0063172E" w:rsidRPr="0026029C" w:rsidRDefault="0063172E" w:rsidP="00FA0AE6">
            <w:pPr>
              <w:pStyle w:val="ListParagraph"/>
              <w:numPr>
                <w:ilvl w:val="0"/>
                <w:numId w:val="49"/>
              </w:numPr>
              <w:spacing w:before="0" w:after="0" w:line="360" w:lineRule="auto"/>
              <w:ind w:left="473"/>
              <w:outlineLvl w:val="9"/>
            </w:pPr>
          </w:p>
        </w:tc>
        <w:tc>
          <w:tcPr>
            <w:tcW w:w="1728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E55CDF8" w14:textId="24655327" w:rsidR="0063172E" w:rsidRPr="00D84E6B" w:rsidRDefault="0063172E" w:rsidP="00933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DCP 304 - Consultation Responses</w:t>
            </w:r>
          </w:p>
        </w:tc>
        <w:tc>
          <w:tcPr>
            <w:tcW w:w="12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CB82B4" w14:textId="1D141F1D" w:rsidR="0063172E" w:rsidRPr="004D4D24" w:rsidRDefault="00C76FD5" w:rsidP="009337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IWG 20171106 02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6621253" w14:textId="2702CA2C" w:rsidR="0063172E" w:rsidRPr="004D4D24" w:rsidRDefault="0063172E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2CA">
              <w:t>Decision</w:t>
            </w:r>
          </w:p>
        </w:tc>
        <w:tc>
          <w:tcPr>
            <w:tcW w:w="81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B65D964" w14:textId="38F0A75D" w:rsidR="0063172E" w:rsidRDefault="0063172E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8B7">
              <w:t>All</w:t>
            </w:r>
          </w:p>
        </w:tc>
      </w:tr>
      <w:tr w:rsidR="0063172E" w:rsidRPr="004D4D24" w14:paraId="7F1E95B4" w14:textId="77777777" w:rsidTr="0063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A9A4D6F" w14:textId="77777777" w:rsidR="0063172E" w:rsidRPr="0026029C" w:rsidRDefault="0063172E" w:rsidP="00FA0AE6">
            <w:pPr>
              <w:pStyle w:val="ListParagraph"/>
              <w:numPr>
                <w:ilvl w:val="0"/>
                <w:numId w:val="49"/>
              </w:numPr>
              <w:spacing w:before="0" w:after="0" w:line="360" w:lineRule="auto"/>
              <w:ind w:left="473"/>
              <w:outlineLvl w:val="9"/>
            </w:pPr>
          </w:p>
        </w:tc>
        <w:tc>
          <w:tcPr>
            <w:tcW w:w="1728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995E29" w14:textId="62FA5D94" w:rsidR="0063172E" w:rsidRPr="00D84E6B" w:rsidRDefault="0063172E" w:rsidP="00933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DCP 304 – Work Plan</w:t>
            </w:r>
          </w:p>
        </w:tc>
        <w:tc>
          <w:tcPr>
            <w:tcW w:w="12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2BE25A3" w14:textId="0957D668" w:rsidR="0063172E" w:rsidRDefault="00C76FD5" w:rsidP="009337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IWG 20171106 03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3B6906B" w14:textId="4732E4AF" w:rsidR="0063172E" w:rsidRPr="004D4D24" w:rsidRDefault="0063172E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2CA">
              <w:t>Decision</w:t>
            </w:r>
          </w:p>
        </w:tc>
        <w:tc>
          <w:tcPr>
            <w:tcW w:w="81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DCF272C" w14:textId="59D14608" w:rsidR="0063172E" w:rsidRPr="004D4D24" w:rsidRDefault="0063172E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8B7">
              <w:t>All</w:t>
            </w:r>
          </w:p>
        </w:tc>
      </w:tr>
      <w:tr w:rsidR="0063172E" w:rsidRPr="004D4D24" w14:paraId="4955257A" w14:textId="77777777" w:rsidTr="0063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62089C" w14:textId="77777777" w:rsidR="0063172E" w:rsidRPr="0026029C" w:rsidRDefault="0063172E" w:rsidP="00FA0AE6">
            <w:pPr>
              <w:pStyle w:val="ListParagraph"/>
              <w:numPr>
                <w:ilvl w:val="0"/>
                <w:numId w:val="49"/>
              </w:numPr>
              <w:spacing w:before="0" w:after="0" w:line="360" w:lineRule="auto"/>
              <w:ind w:left="473"/>
              <w:outlineLvl w:val="9"/>
            </w:pPr>
          </w:p>
        </w:tc>
        <w:tc>
          <w:tcPr>
            <w:tcW w:w="1728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2F12A00" w14:textId="48F4F5EC" w:rsidR="0063172E" w:rsidRPr="00D84E6B" w:rsidRDefault="0063172E" w:rsidP="00933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Next Steps</w:t>
            </w:r>
          </w:p>
        </w:tc>
        <w:tc>
          <w:tcPr>
            <w:tcW w:w="12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E54055" w14:textId="12E33019" w:rsidR="0063172E" w:rsidRDefault="0063172E" w:rsidP="009337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4D24">
              <w:t>Verbal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DE1B9F1" w14:textId="4347F20C" w:rsidR="0063172E" w:rsidRDefault="0063172E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2E1C">
              <w:t xml:space="preserve">Discussion </w:t>
            </w:r>
          </w:p>
        </w:tc>
        <w:tc>
          <w:tcPr>
            <w:tcW w:w="81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7A7542D" w14:textId="1BDE3E71" w:rsidR="0063172E" w:rsidRPr="004D4D24" w:rsidRDefault="0063172E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8B7">
              <w:t>All</w:t>
            </w:r>
          </w:p>
        </w:tc>
      </w:tr>
      <w:tr w:rsidR="00C76FD5" w:rsidRPr="004D4D24" w14:paraId="3D270496" w14:textId="77777777" w:rsidTr="0063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99D7DB0" w14:textId="77777777" w:rsidR="00C76FD5" w:rsidRPr="0026029C" w:rsidRDefault="00C76FD5" w:rsidP="00FA0AE6">
            <w:pPr>
              <w:pStyle w:val="ListParagraph"/>
              <w:numPr>
                <w:ilvl w:val="0"/>
                <w:numId w:val="49"/>
              </w:numPr>
              <w:spacing w:before="0" w:after="0" w:line="360" w:lineRule="auto"/>
              <w:ind w:left="473"/>
              <w:outlineLvl w:val="9"/>
            </w:pPr>
          </w:p>
        </w:tc>
        <w:tc>
          <w:tcPr>
            <w:tcW w:w="1728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9EBBE46" w14:textId="561DF119" w:rsidR="00C76FD5" w:rsidRDefault="003A245B" w:rsidP="00933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DCP 302 – Draft</w:t>
            </w:r>
            <w:bookmarkStart w:id="2" w:name="_GoBack"/>
            <w:bookmarkEnd w:id="2"/>
            <w:r w:rsidR="00C76FD5">
              <w:t xml:space="preserve"> Change Report</w:t>
            </w:r>
          </w:p>
        </w:tc>
        <w:tc>
          <w:tcPr>
            <w:tcW w:w="12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EF6E81" w14:textId="2CC27FE6" w:rsidR="00C76FD5" w:rsidRPr="004D4D24" w:rsidRDefault="00C76FD5" w:rsidP="009337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IWG 20171106 05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6F13FE" w14:textId="61C20629" w:rsidR="00C76FD5" w:rsidRPr="000F2E1C" w:rsidRDefault="00C76FD5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Decision</w:t>
            </w:r>
          </w:p>
        </w:tc>
        <w:tc>
          <w:tcPr>
            <w:tcW w:w="81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5EDBE6" w14:textId="45332652" w:rsidR="00C76FD5" w:rsidRPr="004A28B7" w:rsidRDefault="00C76FD5" w:rsidP="00933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63172E" w:rsidRPr="004D4D24" w14:paraId="7B7A3FBB" w14:textId="77777777" w:rsidTr="00631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26809A9" w14:textId="77777777" w:rsidR="0063172E" w:rsidRPr="0026029C" w:rsidRDefault="0063172E" w:rsidP="00BB1D55">
            <w:pPr>
              <w:pStyle w:val="ListParagraph"/>
              <w:numPr>
                <w:ilvl w:val="0"/>
                <w:numId w:val="49"/>
              </w:numPr>
              <w:spacing w:before="0" w:after="0" w:line="360" w:lineRule="auto"/>
              <w:ind w:left="473"/>
              <w:outlineLvl w:val="9"/>
            </w:pPr>
          </w:p>
        </w:tc>
        <w:tc>
          <w:tcPr>
            <w:tcW w:w="1728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C476B90" w14:textId="1554B0C4" w:rsidR="0063172E" w:rsidRPr="00D84E6B" w:rsidRDefault="0063172E" w:rsidP="00BB1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lang w:val="en-US"/>
              </w:rPr>
            </w:pPr>
            <w:r w:rsidRPr="00D84E6B">
              <w:t>Any Other Business</w:t>
            </w:r>
          </w:p>
        </w:tc>
        <w:tc>
          <w:tcPr>
            <w:tcW w:w="12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F664FA" w14:textId="4E41969B" w:rsidR="0063172E" w:rsidRPr="00A850E8" w:rsidRDefault="0063172E" w:rsidP="00BB1D5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4D24">
              <w:t>Verbal</w:t>
            </w:r>
          </w:p>
        </w:tc>
        <w:tc>
          <w:tcPr>
            <w:tcW w:w="86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98CB9CA" w14:textId="1A0F05B8" w:rsidR="0063172E" w:rsidRDefault="0063172E" w:rsidP="00BB1D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81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C05498" w14:textId="3DB99282" w:rsidR="0063172E" w:rsidRDefault="0063172E" w:rsidP="00BB1D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</w:t>
            </w:r>
          </w:p>
        </w:tc>
      </w:tr>
    </w:tbl>
    <w:p w14:paraId="27B46234" w14:textId="37990990" w:rsidR="00963A92" w:rsidRPr="004652D2" w:rsidRDefault="004652D2" w:rsidP="004652D2">
      <w:pPr>
        <w:pStyle w:val="GSHeading2"/>
        <w:rPr>
          <w:sz w:val="22"/>
        </w:rPr>
      </w:pPr>
      <w:r>
        <w:rPr>
          <w:sz w:val="22"/>
        </w:rPr>
        <w:br/>
      </w:r>
      <w:r w:rsidR="005E075E">
        <w:rPr>
          <w:sz w:val="22"/>
        </w:rPr>
        <w:t xml:space="preserve">Date of Next Meeting: </w:t>
      </w:r>
      <w:r w:rsidR="00757354">
        <w:rPr>
          <w:sz w:val="22"/>
        </w:rPr>
        <w:t>18 December</w:t>
      </w:r>
      <w:r w:rsidR="00992C53" w:rsidRPr="004652D2">
        <w:rPr>
          <w:sz w:val="22"/>
        </w:rPr>
        <w:t xml:space="preserve"> 2017</w:t>
      </w:r>
      <w:r w:rsidR="008C5B49">
        <w:rPr>
          <w:sz w:val="22"/>
        </w:rPr>
        <w:t xml:space="preserve"> at </w:t>
      </w:r>
      <w:proofErr w:type="spellStart"/>
      <w:r w:rsidR="008C5B49">
        <w:rPr>
          <w:sz w:val="22"/>
        </w:rPr>
        <w:t>ElectraLink’s</w:t>
      </w:r>
      <w:proofErr w:type="spellEnd"/>
      <w:r w:rsidR="008C5B49">
        <w:rPr>
          <w:sz w:val="22"/>
        </w:rPr>
        <w:t xml:space="preserve"> </w:t>
      </w:r>
      <w:r w:rsidR="00757354">
        <w:rPr>
          <w:sz w:val="22"/>
        </w:rPr>
        <w:t>Holborn</w:t>
      </w:r>
      <w:r w:rsidR="008C5B49">
        <w:rPr>
          <w:sz w:val="22"/>
        </w:rPr>
        <w:t xml:space="preserve"> Offices</w:t>
      </w:r>
    </w:p>
    <w:sectPr w:rsidR="00963A92" w:rsidRPr="004652D2" w:rsidSect="000A39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34" w:bottom="1134" w:left="1134" w:header="284" w:footer="1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1362" w14:textId="77777777" w:rsidR="001813D9" w:rsidRDefault="001813D9" w:rsidP="00925C4F">
      <w:r>
        <w:separator/>
      </w:r>
    </w:p>
  </w:endnote>
  <w:endnote w:type="continuationSeparator" w:id="0">
    <w:p w14:paraId="5BA10E35" w14:textId="77777777" w:rsidR="001813D9" w:rsidRDefault="001813D9" w:rsidP="0092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6F62" w14:textId="4AC0862D" w:rsidR="001813D9" w:rsidRDefault="00E94F03" w:rsidP="00925C4F">
    <w:pPr>
      <w:pStyle w:val="GSHeaderFooter"/>
    </w:pPr>
    <w:r w:rsidRPr="002A5158">
      <w:rPr>
        <w:rFonts w:ascii="Calibri" w:eastAsia="Times New Roman" w:hAnsi="Calibri" w:cs="Times New Roman"/>
        <w:noProof/>
        <w:color w:val="404040"/>
        <w:lang w:eastAsia="en-GB"/>
      </w:rPr>
      <mc:AlternateContent>
        <mc:Choice Requires="wps">
          <w:drawing>
            <wp:anchor distT="0" distB="0" distL="114300" distR="114300" simplePos="0" relativeHeight="251787776" behindDoc="0" locked="0" layoutInCell="1" allowOverlap="1" wp14:anchorId="01111395" wp14:editId="6C9F10EE">
              <wp:simplePos x="0" y="0"/>
              <wp:positionH relativeFrom="margin">
                <wp:posOffset>-272414</wp:posOffset>
              </wp:positionH>
              <wp:positionV relativeFrom="paragraph">
                <wp:posOffset>367031</wp:posOffset>
              </wp:positionV>
              <wp:extent cx="1295400" cy="457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99A133" w14:textId="77777777" w:rsidR="00E94F03" w:rsidRDefault="00E94F03" w:rsidP="00E94F03">
                          <w:pPr>
                            <w:pStyle w:val="PageNo"/>
                            <w:jc w:val="center"/>
                          </w:pPr>
                          <w:r>
                            <w:t>02 November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113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45pt;margin-top:28.9pt;width:102pt;height:36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" filled="f" stroked="f" strokeweight=".5pt">
              <v:textbox inset="0,,0">
                <w:txbxContent>
                  <w:p w14:paraId="7A99A133" w14:textId="77777777" w:rsidR="00E94F03" w:rsidRDefault="00E94F03" w:rsidP="00E94F03">
                    <w:pPr>
                      <w:pStyle w:val="PageNo"/>
                      <w:jc w:val="center"/>
                    </w:pPr>
                    <w:r>
                      <w:t>02 November 2016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00716">
      <w:rPr>
        <w:noProof/>
        <w:lang w:eastAsia="en-GB"/>
      </w:rPr>
      <w:t xml:space="preserve"> </w:t>
    </w:r>
    <w:r w:rsidR="001813D9" w:rsidRPr="0060071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0A1B3" wp14:editId="6D8D7F9A">
              <wp:simplePos x="0" y="0"/>
              <wp:positionH relativeFrom="margin">
                <wp:posOffset>0</wp:posOffset>
              </wp:positionH>
              <wp:positionV relativeFrom="paragraph">
                <wp:posOffset>114300</wp:posOffset>
              </wp:positionV>
              <wp:extent cx="6104255" cy="12700"/>
              <wp:effectExtent l="0" t="0" r="2984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4255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15FA4E" id="Straight Connector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pt" to="480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" strokecolor="#7f7f7f">
              <w10:wrap anchorx="margin"/>
            </v:line>
          </w:pict>
        </mc:Fallback>
      </mc:AlternateContent>
    </w:r>
    <w:r w:rsidR="001813D9">
      <w:tab/>
    </w:r>
    <w:r w:rsidR="001813D9">
      <w:tab/>
    </w:r>
    <w:r w:rsidR="001813D9" w:rsidRPr="00600716">
      <w:rPr>
        <w:rFonts w:ascii="Calibri" w:eastAsia="Times New Roman" w:hAnsi="Calibri" w:cs="Times New Roman"/>
        <w:noProof/>
        <w:color w:val="404040"/>
        <w:sz w:val="22"/>
        <w:lang w:eastAsia="en-GB"/>
      </w:rPr>
      <mc:AlternateContent>
        <mc:Choice Requires="wps">
          <w:drawing>
            <wp:anchor distT="0" distB="0" distL="114300" distR="114300" simplePos="0" relativeHeight="251773440" behindDoc="0" locked="0" layoutInCell="1" allowOverlap="1" wp14:anchorId="6A0D79C4" wp14:editId="220548DE">
              <wp:simplePos x="0" y="0"/>
              <wp:positionH relativeFrom="margin">
                <wp:posOffset>4652645</wp:posOffset>
              </wp:positionH>
              <wp:positionV relativeFrom="paragraph">
                <wp:posOffset>489585</wp:posOffset>
              </wp:positionV>
              <wp:extent cx="1468192" cy="373487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192" cy="3734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08E268" w14:textId="5C6F610A" w:rsidR="001813D9" w:rsidRDefault="001813D9" w:rsidP="00925C4F">
                          <w:pPr>
                            <w:pStyle w:val="PageN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0645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3A245B">
                            <w:fldChar w:fldCharType="begin"/>
                          </w:r>
                          <w:r w:rsidR="003A245B">
                            <w:instrText xml:space="preserve"> NUMPAGES  \* Arabic  \* MERGEFORMAT </w:instrText>
                          </w:r>
                          <w:r w:rsidR="003A245B">
                            <w:fldChar w:fldCharType="separate"/>
                          </w:r>
                          <w:r w:rsidR="00051B83">
                            <w:rPr>
                              <w:noProof/>
                            </w:rPr>
                            <w:t>1</w:t>
                          </w:r>
                          <w:r w:rsidR="003A245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D79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6.35pt;margin-top:38.55pt;width:115.6pt;height:29.4pt;z-index:251773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" filled="f" stroked="f" strokeweight=".5pt">
              <v:textbox inset="0,,0">
                <w:txbxContent>
                  <w:p w14:paraId="2008E268" w14:textId="5C6F610A" w:rsidR="001813D9" w:rsidRDefault="001813D9" w:rsidP="00925C4F">
                    <w:pPr>
                      <w:pStyle w:val="PageN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0645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\* Arabic  \* MERGEFORMAT ">
                      <w:r w:rsidR="00051B83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1A75" w14:textId="1EEF9938" w:rsidR="001813D9" w:rsidRDefault="001813D9">
    <w:pPr>
      <w:pStyle w:val="Footer"/>
    </w:pPr>
    <w:r w:rsidRPr="0060071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79584" behindDoc="0" locked="0" layoutInCell="1" allowOverlap="1" wp14:anchorId="65C88D35" wp14:editId="3B26F44E">
              <wp:simplePos x="0" y="0"/>
              <wp:positionH relativeFrom="margin">
                <wp:posOffset>0</wp:posOffset>
              </wp:positionH>
              <wp:positionV relativeFrom="paragraph">
                <wp:posOffset>55880</wp:posOffset>
              </wp:positionV>
              <wp:extent cx="6104255" cy="12700"/>
              <wp:effectExtent l="0" t="0" r="17145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4255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8571F" id="Straight Connector 8" o:spid="_x0000_s1026" style="position:absolute;flip:y;z-index:251779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4pt" to="480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" strokecolor="#7f7f7f">
              <w10:wrap anchorx="margin"/>
            </v:line>
          </w:pict>
        </mc:Fallback>
      </mc:AlternateContent>
    </w:r>
    <w:r w:rsidRPr="00600716">
      <w:rPr>
        <w:rFonts w:ascii="Calibri" w:eastAsia="Times New Roman" w:hAnsi="Calibri" w:cs="Times New Roman"/>
        <w:noProof/>
        <w:color w:val="404040"/>
        <w:lang w:eastAsia="en-GB"/>
      </w:rPr>
      <mc:AlternateContent>
        <mc:Choice Requires="wps">
          <w:drawing>
            <wp:anchor distT="0" distB="0" distL="114300" distR="114300" simplePos="0" relativeHeight="251780608" behindDoc="0" locked="0" layoutInCell="1" allowOverlap="1" wp14:anchorId="36B16E7C" wp14:editId="702D1699">
              <wp:simplePos x="0" y="0"/>
              <wp:positionH relativeFrom="margin">
                <wp:posOffset>4652645</wp:posOffset>
              </wp:positionH>
              <wp:positionV relativeFrom="paragraph">
                <wp:posOffset>431165</wp:posOffset>
              </wp:positionV>
              <wp:extent cx="1468120" cy="373380"/>
              <wp:effectExtent l="0" t="0" r="5080" b="762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12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0EF710" w14:textId="7C0518D4" w:rsidR="001813D9" w:rsidRDefault="001813D9" w:rsidP="002432A0">
                          <w:pPr>
                            <w:pStyle w:val="PageN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A24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3A245B">
                            <w:fldChar w:fldCharType="begin"/>
                          </w:r>
                          <w:r w:rsidR="003A245B">
                            <w:instrText xml:space="preserve"> NUMPAGES  \* Arabic  \* MERGEFORMAT </w:instrText>
                          </w:r>
                          <w:r w:rsidR="003A245B">
                            <w:fldChar w:fldCharType="separate"/>
                          </w:r>
                          <w:r w:rsidR="003A245B">
                            <w:rPr>
                              <w:noProof/>
                            </w:rPr>
                            <w:t>1</w:t>
                          </w:r>
                          <w:r w:rsidR="003A245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16E7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366.35pt;margin-top:33.95pt;width:115.6pt;height:29.4pt;z-index:251780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" filled="f" stroked="f" strokeweight=".5pt">
              <v:textbox inset="0,,0">
                <w:txbxContent>
                  <w:p w14:paraId="6A0EF710" w14:textId="7C0518D4" w:rsidR="001813D9" w:rsidRDefault="001813D9" w:rsidP="002432A0">
                    <w:pPr>
                      <w:pStyle w:val="PageN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A24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3A245B">
                      <w:fldChar w:fldCharType="begin"/>
                    </w:r>
                    <w:r w:rsidR="003A245B">
                      <w:instrText xml:space="preserve"> NUMPAGES  \* Arabic  \* MERGEFORMAT </w:instrText>
                    </w:r>
                    <w:r w:rsidR="003A245B">
                      <w:fldChar w:fldCharType="separate"/>
                    </w:r>
                    <w:r w:rsidR="003A245B">
                      <w:rPr>
                        <w:noProof/>
                      </w:rPr>
                      <w:t>1</w:t>
                    </w:r>
                    <w:r w:rsidR="003A245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7AAC" w:rsidRPr="002A5158">
      <w:rPr>
        <w:rFonts w:ascii="Calibri" w:eastAsia="Times New Roman" w:hAnsi="Calibri" w:cs="Times New Roman"/>
        <w:noProof/>
        <w:color w:val="40404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D5AC71" wp14:editId="6845669B">
              <wp:simplePos x="0" y="0"/>
              <wp:positionH relativeFrom="margin">
                <wp:posOffset>-272415</wp:posOffset>
              </wp:positionH>
              <wp:positionV relativeFrom="paragraph">
                <wp:posOffset>429895</wp:posOffset>
              </wp:positionV>
              <wp:extent cx="1314450" cy="5257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3EC67" w14:textId="6260E1CF" w:rsidR="00AD7AAC" w:rsidRDefault="00AD7AAC" w:rsidP="00AD7AAC">
                          <w:pPr>
                            <w:pStyle w:val="PageN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5AC71" id="Text Box 1" o:spid="_x0000_s1030" type="#_x0000_t202" style="position:absolute;margin-left:-21.45pt;margin-top:33.85pt;width:103.5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" filled="f" stroked="f" strokeweight=".5pt">
              <v:textbox inset="0,,0">
                <w:txbxContent>
                  <w:p w14:paraId="2953EC67" w14:textId="6260E1CF" w:rsidR="00AD7AAC" w:rsidRDefault="00AD7AAC" w:rsidP="00AD7AAC">
                    <w:pPr>
                      <w:pStyle w:val="PageN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39DC" w14:textId="77777777" w:rsidR="001813D9" w:rsidRDefault="001813D9" w:rsidP="00925C4F">
      <w:r>
        <w:separator/>
      </w:r>
    </w:p>
  </w:footnote>
  <w:footnote w:type="continuationSeparator" w:id="0">
    <w:p w14:paraId="5E61F9CE" w14:textId="77777777" w:rsidR="001813D9" w:rsidRDefault="001813D9" w:rsidP="0092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D5E94" w14:textId="10BB5561" w:rsidR="001813D9" w:rsidRDefault="001813D9" w:rsidP="00925C4F">
    <w:pPr>
      <w:pStyle w:val="GSHeaderFoo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2897D" w14:textId="51970907" w:rsidR="001813D9" w:rsidRPr="002D067A" w:rsidRDefault="001813D9" w:rsidP="00925C4F">
    <w:pPr>
      <w:pStyle w:val="Header"/>
    </w:pPr>
    <w:r w:rsidRPr="00A61E19">
      <w:rPr>
        <w:noProof/>
        <w:lang w:eastAsia="en-GB"/>
      </w:rPr>
      <w:drawing>
        <wp:anchor distT="0" distB="0" distL="114300" distR="114300" simplePos="0" relativeHeight="251782656" behindDoc="0" locked="0" layoutInCell="1" allowOverlap="1" wp14:anchorId="0A617B15" wp14:editId="2A4239FF">
          <wp:simplePos x="0" y="0"/>
          <wp:positionH relativeFrom="margin">
            <wp:posOffset>-342900</wp:posOffset>
          </wp:positionH>
          <wp:positionV relativeFrom="paragraph">
            <wp:posOffset>147955</wp:posOffset>
          </wp:positionV>
          <wp:extent cx="6842760" cy="15297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spaaLogo_bl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52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67A">
      <w:tab/>
    </w:r>
    <w:r w:rsidRPr="002D067A">
      <w:tab/>
    </w:r>
    <w:r w:rsidRPr="00A61E1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83680" behindDoc="0" locked="0" layoutInCell="1" allowOverlap="1" wp14:anchorId="2B16DFDD" wp14:editId="2796F761">
              <wp:simplePos x="0" y="0"/>
              <wp:positionH relativeFrom="column">
                <wp:posOffset>-228600</wp:posOffset>
              </wp:positionH>
              <wp:positionV relativeFrom="paragraph">
                <wp:posOffset>231140</wp:posOffset>
              </wp:positionV>
              <wp:extent cx="64008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E72F2" w14:textId="06AEACC3" w:rsidR="001813D9" w:rsidRPr="000A3923" w:rsidRDefault="001813D9" w:rsidP="00AE186C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6DF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18pt;margin-top:18.2pt;width:7in;height:27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" filled="f" stroked="f">
              <v:textbox inset=",2mm">
                <w:txbxContent>
                  <w:p w14:paraId="346E72F2" w14:textId="06AEACC3" w:rsidR="001813D9" w:rsidRPr="000A3923" w:rsidRDefault="001813D9" w:rsidP="00AE186C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7C7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AEC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0E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E8C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5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3A9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D1634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2EC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D80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9C3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420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D6F91"/>
    <w:multiLevelType w:val="hybridMultilevel"/>
    <w:tmpl w:val="DFD0D132"/>
    <w:lvl w:ilvl="0" w:tplc="BE205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6E30"/>
    <w:multiLevelType w:val="multilevel"/>
    <w:tmpl w:val="34AAC9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pStyle w:val="GSBodyPara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120F05E0"/>
    <w:multiLevelType w:val="multilevel"/>
    <w:tmpl w:val="26FE4F8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15021CD4"/>
    <w:multiLevelType w:val="multilevel"/>
    <w:tmpl w:val="6C846A30"/>
    <w:numStyleLink w:val="GSNumList"/>
  </w:abstractNum>
  <w:abstractNum w:abstractNumId="15" w15:restartNumberingAfterBreak="0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17350920"/>
    <w:multiLevelType w:val="multilevel"/>
    <w:tmpl w:val="6C846A30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200D4223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240E7499"/>
    <w:multiLevelType w:val="hybridMultilevel"/>
    <w:tmpl w:val="5DDE7612"/>
    <w:lvl w:ilvl="0" w:tplc="F22631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B6647"/>
    <w:multiLevelType w:val="multilevel"/>
    <w:tmpl w:val="6C846A30"/>
    <w:numStyleLink w:val="GSNumList"/>
  </w:abstractNum>
  <w:abstractNum w:abstractNumId="20" w15:restartNumberingAfterBreak="0">
    <w:nsid w:val="2D0671B8"/>
    <w:multiLevelType w:val="multilevel"/>
    <w:tmpl w:val="6C846A30"/>
    <w:numStyleLink w:val="GSNumList"/>
  </w:abstractNum>
  <w:abstractNum w:abstractNumId="21" w15:restartNumberingAfterBreak="0">
    <w:nsid w:val="2D1E2321"/>
    <w:multiLevelType w:val="multilevel"/>
    <w:tmpl w:val="6C846A30"/>
    <w:numStyleLink w:val="GSNumList"/>
  </w:abstractNum>
  <w:abstractNum w:abstractNumId="22" w15:restartNumberingAfterBreak="0">
    <w:nsid w:val="2F8C4A2D"/>
    <w:multiLevelType w:val="multilevel"/>
    <w:tmpl w:val="6C846A30"/>
    <w:numStyleLink w:val="GSNumList"/>
  </w:abstractNum>
  <w:abstractNum w:abstractNumId="23" w15:restartNumberingAfterBreak="0">
    <w:nsid w:val="326F0C9E"/>
    <w:multiLevelType w:val="hybridMultilevel"/>
    <w:tmpl w:val="0494E412"/>
    <w:lvl w:ilvl="0" w:tplc="28F22260">
      <w:start w:val="1"/>
      <w:numFmt w:val="decimal"/>
      <w:pStyle w:val="GSHeading1withnumb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42071"/>
    <w:multiLevelType w:val="multilevel"/>
    <w:tmpl w:val="6C846A30"/>
    <w:numStyleLink w:val="GSNumList"/>
  </w:abstractNum>
  <w:abstractNum w:abstractNumId="25" w15:restartNumberingAfterBreak="0">
    <w:nsid w:val="3A7858EF"/>
    <w:multiLevelType w:val="multilevel"/>
    <w:tmpl w:val="6C846A30"/>
    <w:numStyleLink w:val="GSNumList"/>
  </w:abstractNum>
  <w:abstractNum w:abstractNumId="26" w15:restartNumberingAfterBreak="0">
    <w:nsid w:val="3ADA017B"/>
    <w:multiLevelType w:val="multilevel"/>
    <w:tmpl w:val="6C846A30"/>
    <w:numStyleLink w:val="GSNumList"/>
  </w:abstractNum>
  <w:abstractNum w:abstractNumId="27" w15:restartNumberingAfterBreak="0">
    <w:nsid w:val="3C8A2BE2"/>
    <w:multiLevelType w:val="hybridMultilevel"/>
    <w:tmpl w:val="73669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A735D"/>
    <w:multiLevelType w:val="hybridMultilevel"/>
    <w:tmpl w:val="3154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34423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0" w15:restartNumberingAfterBreak="0">
    <w:nsid w:val="461E3564"/>
    <w:multiLevelType w:val="hybridMultilevel"/>
    <w:tmpl w:val="F29CEA7A"/>
    <w:lvl w:ilvl="0" w:tplc="73F2A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56C14"/>
    <w:multiLevelType w:val="hybridMultilevel"/>
    <w:tmpl w:val="C4E4FDE6"/>
    <w:lvl w:ilvl="0" w:tplc="399EC10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3" w15:restartNumberingAfterBreak="0">
    <w:nsid w:val="58853B06"/>
    <w:multiLevelType w:val="hybridMultilevel"/>
    <w:tmpl w:val="213C5E26"/>
    <w:lvl w:ilvl="0" w:tplc="BE205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D0A26"/>
    <w:multiLevelType w:val="hybridMultilevel"/>
    <w:tmpl w:val="0EBC7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90A5F"/>
    <w:multiLevelType w:val="multilevel"/>
    <w:tmpl w:val="6C846A30"/>
    <w:numStyleLink w:val="GSNumList"/>
  </w:abstractNum>
  <w:abstractNum w:abstractNumId="36" w15:restartNumberingAfterBreak="0">
    <w:nsid w:val="688E6B25"/>
    <w:multiLevelType w:val="hybridMultilevel"/>
    <w:tmpl w:val="C220C5FA"/>
    <w:lvl w:ilvl="0" w:tplc="E10E73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4D4D4D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87B93"/>
    <w:multiLevelType w:val="hybridMultilevel"/>
    <w:tmpl w:val="10D4DA6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7014DE"/>
    <w:multiLevelType w:val="hybridMultilevel"/>
    <w:tmpl w:val="61E6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E47AC"/>
    <w:multiLevelType w:val="hybridMultilevel"/>
    <w:tmpl w:val="D87C885C"/>
    <w:lvl w:ilvl="0" w:tplc="BE205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43881"/>
    <w:multiLevelType w:val="hybridMultilevel"/>
    <w:tmpl w:val="C21C31D4"/>
    <w:lvl w:ilvl="0" w:tplc="BE205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F0E4A"/>
    <w:multiLevelType w:val="multilevel"/>
    <w:tmpl w:val="6C846A30"/>
    <w:numStyleLink w:val="GSNumList"/>
  </w:abstractNum>
  <w:abstractNum w:abstractNumId="42" w15:restartNumberingAfterBreak="0">
    <w:nsid w:val="7A210585"/>
    <w:multiLevelType w:val="multilevel"/>
    <w:tmpl w:val="9244B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GSBodyParawithnumb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3" w15:restartNumberingAfterBreak="0">
    <w:nsid w:val="7B1A54C3"/>
    <w:multiLevelType w:val="hybridMultilevel"/>
    <w:tmpl w:val="1E46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427D2"/>
    <w:multiLevelType w:val="hybridMultilevel"/>
    <w:tmpl w:val="D9D6A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41"/>
  </w:num>
  <w:num w:numId="5">
    <w:abstractNumId w:val="20"/>
  </w:num>
  <w:num w:numId="6">
    <w:abstractNumId w:val="19"/>
  </w:num>
  <w:num w:numId="7">
    <w:abstractNumId w:val="35"/>
  </w:num>
  <w:num w:numId="8">
    <w:abstractNumId w:val="42"/>
  </w:num>
  <w:num w:numId="9">
    <w:abstractNumId w:val="22"/>
  </w:num>
  <w:num w:numId="10">
    <w:abstractNumId w:val="32"/>
  </w:num>
  <w:num w:numId="11">
    <w:abstractNumId w:val="15"/>
  </w:num>
  <w:num w:numId="12">
    <w:abstractNumId w:val="17"/>
  </w:num>
  <w:num w:numId="13">
    <w:abstractNumId w:val="16"/>
  </w:num>
  <w:num w:numId="14">
    <w:abstractNumId w:val="30"/>
  </w:num>
  <w:num w:numId="15">
    <w:abstractNumId w:val="25"/>
  </w:num>
  <w:num w:numId="16">
    <w:abstractNumId w:val="29"/>
  </w:num>
  <w:num w:numId="17">
    <w:abstractNumId w:val="21"/>
  </w:num>
  <w:num w:numId="18">
    <w:abstractNumId w:val="12"/>
  </w:num>
  <w:num w:numId="19">
    <w:abstractNumId w:val="12"/>
  </w:num>
  <w:num w:numId="20">
    <w:abstractNumId w:val="42"/>
  </w:num>
  <w:num w:numId="21">
    <w:abstractNumId w:val="42"/>
  </w:num>
  <w:num w:numId="22">
    <w:abstractNumId w:val="13"/>
  </w:num>
  <w:num w:numId="23">
    <w:abstractNumId w:val="42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9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23"/>
  </w:num>
  <w:num w:numId="35">
    <w:abstractNumId w:val="44"/>
  </w:num>
  <w:num w:numId="36">
    <w:abstractNumId w:val="36"/>
  </w:num>
  <w:num w:numId="37">
    <w:abstractNumId w:val="0"/>
  </w:num>
  <w:num w:numId="38">
    <w:abstractNumId w:val="28"/>
  </w:num>
  <w:num w:numId="39">
    <w:abstractNumId w:val="38"/>
  </w:num>
  <w:num w:numId="40">
    <w:abstractNumId w:val="26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ascii="Calibri" w:hAnsi="Calibri" w:hint="default"/>
          <w:sz w:val="22"/>
        </w:rPr>
      </w:lvl>
    </w:lvlOverride>
  </w:num>
  <w:num w:numId="41">
    <w:abstractNumId w:val="37"/>
  </w:num>
  <w:num w:numId="42">
    <w:abstractNumId w:val="27"/>
  </w:num>
  <w:num w:numId="43">
    <w:abstractNumId w:val="43"/>
  </w:num>
  <w:num w:numId="44">
    <w:abstractNumId w:val="34"/>
  </w:num>
  <w:num w:numId="45">
    <w:abstractNumId w:val="11"/>
  </w:num>
  <w:num w:numId="46">
    <w:abstractNumId w:val="39"/>
  </w:num>
  <w:num w:numId="47">
    <w:abstractNumId w:val="33"/>
  </w:num>
  <w:num w:numId="48">
    <w:abstractNumId w:val="40"/>
  </w:num>
  <w:num w:numId="49">
    <w:abstractNumId w:val="1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5C"/>
    <w:rsid w:val="000223FB"/>
    <w:rsid w:val="00041C97"/>
    <w:rsid w:val="00044E50"/>
    <w:rsid w:val="00051B83"/>
    <w:rsid w:val="00053F6D"/>
    <w:rsid w:val="000851FD"/>
    <w:rsid w:val="0009401F"/>
    <w:rsid w:val="00095BE8"/>
    <w:rsid w:val="000A3923"/>
    <w:rsid w:val="000B22CE"/>
    <w:rsid w:val="000C149F"/>
    <w:rsid w:val="000D2210"/>
    <w:rsid w:val="000D46D3"/>
    <w:rsid w:val="000E7F95"/>
    <w:rsid w:val="000F0633"/>
    <w:rsid w:val="00102586"/>
    <w:rsid w:val="0010645B"/>
    <w:rsid w:val="001134E8"/>
    <w:rsid w:val="001146A1"/>
    <w:rsid w:val="001313AC"/>
    <w:rsid w:val="001542A6"/>
    <w:rsid w:val="00155A1B"/>
    <w:rsid w:val="00157BD0"/>
    <w:rsid w:val="00165147"/>
    <w:rsid w:val="001813D9"/>
    <w:rsid w:val="001B5CF2"/>
    <w:rsid w:val="001C090C"/>
    <w:rsid w:val="001D4493"/>
    <w:rsid w:val="001F6663"/>
    <w:rsid w:val="00203AD3"/>
    <w:rsid w:val="002043BB"/>
    <w:rsid w:val="002432A0"/>
    <w:rsid w:val="0026562E"/>
    <w:rsid w:val="00293029"/>
    <w:rsid w:val="0029641E"/>
    <w:rsid w:val="00297C39"/>
    <w:rsid w:val="002A1060"/>
    <w:rsid w:val="002B7055"/>
    <w:rsid w:val="002C03D2"/>
    <w:rsid w:val="002D067A"/>
    <w:rsid w:val="002E57EE"/>
    <w:rsid w:val="002F4EF9"/>
    <w:rsid w:val="00302B5A"/>
    <w:rsid w:val="00312CC5"/>
    <w:rsid w:val="0031725C"/>
    <w:rsid w:val="003210CC"/>
    <w:rsid w:val="003239A1"/>
    <w:rsid w:val="0032723F"/>
    <w:rsid w:val="00332D7E"/>
    <w:rsid w:val="00352D14"/>
    <w:rsid w:val="00364343"/>
    <w:rsid w:val="003A245B"/>
    <w:rsid w:val="003C1696"/>
    <w:rsid w:val="003D0F16"/>
    <w:rsid w:val="003E5D5D"/>
    <w:rsid w:val="00413FDA"/>
    <w:rsid w:val="00426758"/>
    <w:rsid w:val="00432E41"/>
    <w:rsid w:val="00433970"/>
    <w:rsid w:val="004652D2"/>
    <w:rsid w:val="004827B4"/>
    <w:rsid w:val="00493048"/>
    <w:rsid w:val="004B51F6"/>
    <w:rsid w:val="0050016F"/>
    <w:rsid w:val="005048E9"/>
    <w:rsid w:val="0051330B"/>
    <w:rsid w:val="00520D7E"/>
    <w:rsid w:val="00524120"/>
    <w:rsid w:val="0056786B"/>
    <w:rsid w:val="005706BB"/>
    <w:rsid w:val="005847DB"/>
    <w:rsid w:val="005A6D44"/>
    <w:rsid w:val="005B6AD8"/>
    <w:rsid w:val="005C478D"/>
    <w:rsid w:val="005E075E"/>
    <w:rsid w:val="00600716"/>
    <w:rsid w:val="0063172E"/>
    <w:rsid w:val="006340B7"/>
    <w:rsid w:val="00641C9D"/>
    <w:rsid w:val="00650E84"/>
    <w:rsid w:val="00655665"/>
    <w:rsid w:val="00662C0E"/>
    <w:rsid w:val="006630F5"/>
    <w:rsid w:val="00675B1E"/>
    <w:rsid w:val="006812CB"/>
    <w:rsid w:val="006861D5"/>
    <w:rsid w:val="006D0E83"/>
    <w:rsid w:val="006E2831"/>
    <w:rsid w:val="006F2E9A"/>
    <w:rsid w:val="006F30C7"/>
    <w:rsid w:val="006F6ABF"/>
    <w:rsid w:val="00703052"/>
    <w:rsid w:val="007139FB"/>
    <w:rsid w:val="007325D9"/>
    <w:rsid w:val="0073465D"/>
    <w:rsid w:val="00757354"/>
    <w:rsid w:val="00766BBB"/>
    <w:rsid w:val="007A2CDF"/>
    <w:rsid w:val="007A340A"/>
    <w:rsid w:val="007A5B73"/>
    <w:rsid w:val="007B4195"/>
    <w:rsid w:val="007B6F17"/>
    <w:rsid w:val="007E7A8D"/>
    <w:rsid w:val="007F4C66"/>
    <w:rsid w:val="00804C4C"/>
    <w:rsid w:val="008147C2"/>
    <w:rsid w:val="008276F7"/>
    <w:rsid w:val="008313BC"/>
    <w:rsid w:val="008317FB"/>
    <w:rsid w:val="00866234"/>
    <w:rsid w:val="00886D64"/>
    <w:rsid w:val="008B2E20"/>
    <w:rsid w:val="008C231C"/>
    <w:rsid w:val="008C5B49"/>
    <w:rsid w:val="008D4AEB"/>
    <w:rsid w:val="008E4E5B"/>
    <w:rsid w:val="00903CCC"/>
    <w:rsid w:val="00925C4F"/>
    <w:rsid w:val="00942809"/>
    <w:rsid w:val="00942F55"/>
    <w:rsid w:val="00946C29"/>
    <w:rsid w:val="009624BF"/>
    <w:rsid w:val="00963A92"/>
    <w:rsid w:val="00992C53"/>
    <w:rsid w:val="009A1AB2"/>
    <w:rsid w:val="009C11EE"/>
    <w:rsid w:val="009F0891"/>
    <w:rsid w:val="009F4780"/>
    <w:rsid w:val="00A02F4F"/>
    <w:rsid w:val="00A03DC2"/>
    <w:rsid w:val="00A30170"/>
    <w:rsid w:val="00A35ED5"/>
    <w:rsid w:val="00A3602E"/>
    <w:rsid w:val="00A641D5"/>
    <w:rsid w:val="00A91A95"/>
    <w:rsid w:val="00A91ECB"/>
    <w:rsid w:val="00AA6003"/>
    <w:rsid w:val="00AD7AAC"/>
    <w:rsid w:val="00AE186C"/>
    <w:rsid w:val="00B047C9"/>
    <w:rsid w:val="00B12ADC"/>
    <w:rsid w:val="00B203E5"/>
    <w:rsid w:val="00B47562"/>
    <w:rsid w:val="00B61151"/>
    <w:rsid w:val="00B67520"/>
    <w:rsid w:val="00B72719"/>
    <w:rsid w:val="00B731C0"/>
    <w:rsid w:val="00B7496C"/>
    <w:rsid w:val="00B90BC0"/>
    <w:rsid w:val="00BB1D55"/>
    <w:rsid w:val="00BB47E3"/>
    <w:rsid w:val="00BC3907"/>
    <w:rsid w:val="00BD374E"/>
    <w:rsid w:val="00C42CB1"/>
    <w:rsid w:val="00C506EC"/>
    <w:rsid w:val="00C52D44"/>
    <w:rsid w:val="00C616E3"/>
    <w:rsid w:val="00C76FD5"/>
    <w:rsid w:val="00C847D7"/>
    <w:rsid w:val="00C84E3A"/>
    <w:rsid w:val="00C9680A"/>
    <w:rsid w:val="00CD6F2B"/>
    <w:rsid w:val="00D1257C"/>
    <w:rsid w:val="00D166A1"/>
    <w:rsid w:val="00D31679"/>
    <w:rsid w:val="00D319E4"/>
    <w:rsid w:val="00D441ED"/>
    <w:rsid w:val="00D71570"/>
    <w:rsid w:val="00D84465"/>
    <w:rsid w:val="00D84E6B"/>
    <w:rsid w:val="00DB5A7C"/>
    <w:rsid w:val="00DC130F"/>
    <w:rsid w:val="00E37357"/>
    <w:rsid w:val="00E440DD"/>
    <w:rsid w:val="00E81C1C"/>
    <w:rsid w:val="00E82422"/>
    <w:rsid w:val="00E87202"/>
    <w:rsid w:val="00E94F03"/>
    <w:rsid w:val="00EA28BF"/>
    <w:rsid w:val="00EA51D2"/>
    <w:rsid w:val="00EC2DFA"/>
    <w:rsid w:val="00ED05C5"/>
    <w:rsid w:val="00EF2D1D"/>
    <w:rsid w:val="00EF7C2C"/>
    <w:rsid w:val="00F10888"/>
    <w:rsid w:val="00F5404A"/>
    <w:rsid w:val="00F6630E"/>
    <w:rsid w:val="00F66523"/>
    <w:rsid w:val="00F703B0"/>
    <w:rsid w:val="00F94CFA"/>
    <w:rsid w:val="00FA0AE6"/>
    <w:rsid w:val="00FC2A27"/>
    <w:rsid w:val="00FD06C1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7DFE2BDA"/>
  <w15:docId w15:val="{A66158FD-20B2-4E05-8828-BBAFE07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BE8"/>
    <w:pPr>
      <w:spacing w:before="40" w:after="40" w:line="240" w:lineRule="exact"/>
      <w:outlineLvl w:val="1"/>
    </w:pPr>
    <w:rPr>
      <w:rFonts w:cs="Arial"/>
      <w:color w:val="4D4D4D"/>
    </w:rPr>
  </w:style>
  <w:style w:type="paragraph" w:styleId="Heading1">
    <w:name w:val="heading 1"/>
    <w:basedOn w:val="Normal"/>
    <w:next w:val="Normal"/>
    <w:link w:val="Heading1Char"/>
    <w:uiPriority w:val="9"/>
    <w:rsid w:val="002043BB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Title"/>
    <w:link w:val="GSTitleChar"/>
    <w:qFormat/>
    <w:rsid w:val="00EF2D1D"/>
    <w:rPr>
      <w:sz w:val="72"/>
    </w:rPr>
  </w:style>
  <w:style w:type="paragraph" w:customStyle="1" w:styleId="GSHeading1">
    <w:name w:val="GS Heading 1"/>
    <w:basedOn w:val="GSHeading1withnumb"/>
    <w:link w:val="GSHeading1Char"/>
    <w:qFormat/>
    <w:rsid w:val="008317FB"/>
    <w:pPr>
      <w:numPr>
        <w:numId w:val="0"/>
      </w:numPr>
    </w:pPr>
  </w:style>
  <w:style w:type="character" w:customStyle="1" w:styleId="GSTitleChar">
    <w:name w:val="GS Title Char"/>
    <w:basedOn w:val="DefaultParagraphFont"/>
    <w:link w:val="GSTitle"/>
    <w:rsid w:val="00EF2D1D"/>
    <w:rPr>
      <w:rFonts w:eastAsiaTheme="majorEastAsia" w:cstheme="majorBidi"/>
      <w:color w:val="31849B" w:themeColor="accent5" w:themeShade="BF"/>
      <w:spacing w:val="-10"/>
      <w:kern w:val="28"/>
      <w:sz w:val="72"/>
      <w:szCs w:val="110"/>
      <w:lang w:eastAsia="en-GB"/>
    </w:rPr>
  </w:style>
  <w:style w:type="paragraph" w:customStyle="1" w:styleId="GSBodyPara">
    <w:name w:val="GS Body Para"/>
    <w:basedOn w:val="Normal"/>
    <w:link w:val="GSBodyParaChar"/>
    <w:qFormat/>
    <w:rsid w:val="00925C4F"/>
  </w:style>
  <w:style w:type="character" w:customStyle="1" w:styleId="GSHeading1Char">
    <w:name w:val="GS Heading 1 Char"/>
    <w:basedOn w:val="DefaultParagraphFont"/>
    <w:link w:val="GSHeading1"/>
    <w:rsid w:val="008317FB"/>
    <w:rPr>
      <w:rFonts w:eastAsiaTheme="minorEastAsia" w:cs="Arial"/>
      <w:color w:val="215868" w:themeColor="accent5" w:themeShade="80"/>
      <w:spacing w:val="15"/>
      <w:sz w:val="40"/>
      <w:szCs w:val="40"/>
      <w:lang w:eastAsia="en-GB"/>
    </w:rPr>
  </w:style>
  <w:style w:type="numbering" w:customStyle="1" w:styleId="GSNumList">
    <w:name w:val="GS NumList"/>
    <w:uiPriority w:val="99"/>
    <w:rsid w:val="00F703B0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925C4F"/>
    <w:rPr>
      <w:rFonts w:cs="Arial"/>
      <w:color w:val="4D4D4D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8317FB"/>
    <w:rPr>
      <w:szCs w:val="32"/>
    </w:rPr>
  </w:style>
  <w:style w:type="table" w:customStyle="1" w:styleId="GSTable">
    <w:name w:val="GS Table"/>
    <w:basedOn w:val="TableNormal"/>
    <w:uiPriority w:val="99"/>
    <w:rsid w:val="003210CC"/>
    <w:pPr>
      <w:spacing w:before="40" w:after="40" w:line="240" w:lineRule="atLeast"/>
    </w:pPr>
    <w:rPr>
      <w:rFonts w:ascii="Calibri" w:hAnsi="Calibri"/>
      <w:sz w:val="20"/>
    </w:rPr>
    <w:tblPr>
      <w:tblInd w:w="113" w:type="dxa"/>
      <w:tblBorders>
        <w:top w:val="single" w:sz="4" w:space="0" w:color="215868" w:themeColor="accent5" w:themeShade="80"/>
        <w:left w:val="single" w:sz="4" w:space="0" w:color="215868" w:themeColor="accent5" w:themeShade="80"/>
        <w:bottom w:val="single" w:sz="4" w:space="0" w:color="215868" w:themeColor="accent5" w:themeShade="80"/>
        <w:right w:val="single" w:sz="4" w:space="0" w:color="215868" w:themeColor="accent5" w:themeShade="80"/>
        <w:insideH w:val="single" w:sz="4" w:space="0" w:color="215868" w:themeColor="accent5" w:themeShade="80"/>
        <w:insideV w:val="single" w:sz="4" w:space="0" w:color="215868" w:themeColor="accent5" w:themeShade="80"/>
      </w:tblBorders>
    </w:tblPr>
    <w:tcPr>
      <w:vAlign w:val="center"/>
    </w:tcPr>
    <w:tblStylePr w:type="firstRow">
      <w:tblPr/>
      <w:tcPr>
        <w:shd w:val="clear" w:color="auto" w:fill="255E3E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8317FB"/>
    <w:rPr>
      <w:rFonts w:eastAsiaTheme="minorEastAsia" w:cs="Arial"/>
      <w:color w:val="215868" w:themeColor="accent5" w:themeShade="80"/>
      <w:spacing w:val="15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655665"/>
    <w:pPr>
      <w:tabs>
        <w:tab w:val="center" w:pos="4536"/>
        <w:tab w:val="right" w:pos="9072"/>
      </w:tabs>
      <w:spacing w:before="60" w:after="0" w:line="240" w:lineRule="auto"/>
    </w:pPr>
    <w:rPr>
      <w:sz w:val="16"/>
    </w:rPr>
  </w:style>
  <w:style w:type="character" w:customStyle="1" w:styleId="GSHeaderFooterChar">
    <w:name w:val="GS Header/Footer Char"/>
    <w:basedOn w:val="DefaultParagraphFont"/>
    <w:link w:val="GSHeaderFooter"/>
    <w:rsid w:val="00655665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paragraph" w:customStyle="1" w:styleId="GSTblText1">
    <w:name w:val="GS Tbl Text 1"/>
    <w:basedOn w:val="Normal"/>
    <w:qFormat/>
    <w:rsid w:val="00655665"/>
    <w:pPr>
      <w:spacing w:before="60" w:after="120" w:line="240" w:lineRule="auto"/>
    </w:pPr>
  </w:style>
  <w:style w:type="paragraph" w:customStyle="1" w:styleId="GSCommittee">
    <w:name w:val="GS Committee"/>
    <w:basedOn w:val="GSTblText1"/>
    <w:link w:val="GSCommitteeChar"/>
    <w:qFormat/>
    <w:rsid w:val="00662C0E"/>
  </w:style>
  <w:style w:type="character" w:customStyle="1" w:styleId="GSCommitteeChar">
    <w:name w:val="GS Committee Char"/>
    <w:basedOn w:val="DefaultParagraphFont"/>
    <w:link w:val="GSCommittee"/>
    <w:rsid w:val="00662C0E"/>
    <w:rPr>
      <w:rFonts w:ascii="Arial" w:hAnsi="Arial"/>
      <w:sz w:val="20"/>
    </w:rPr>
  </w:style>
  <w:style w:type="paragraph" w:customStyle="1" w:styleId="GSBodyParaBullet">
    <w:name w:val="GS Body Para Bullet"/>
    <w:basedOn w:val="Normal"/>
    <w:link w:val="GSBodyParaBulletChar"/>
    <w:qFormat/>
    <w:rsid w:val="009A1AB2"/>
    <w:pPr>
      <w:numPr>
        <w:ilvl w:val="3"/>
        <w:numId w:val="19"/>
      </w:numPr>
      <w:tabs>
        <w:tab w:val="clear" w:pos="851"/>
        <w:tab w:val="num" w:pos="567"/>
      </w:tabs>
      <w:spacing w:before="60" w:after="120"/>
      <w:ind w:left="567" w:hanging="567"/>
    </w:pPr>
  </w:style>
  <w:style w:type="character" w:customStyle="1" w:styleId="GSBodyParaBulletChar">
    <w:name w:val="GS Body Para Bullet Char"/>
    <w:basedOn w:val="DefaultParagraphFont"/>
    <w:link w:val="GSBodyParaBullet"/>
    <w:rsid w:val="009A1AB2"/>
    <w:rPr>
      <w:rFonts w:cs="Arial"/>
      <w:color w:val="4D4D4D"/>
    </w:rPr>
  </w:style>
  <w:style w:type="paragraph" w:customStyle="1" w:styleId="GSBodyParawithnumb">
    <w:name w:val="GS Body Para with numb"/>
    <w:basedOn w:val="Normal"/>
    <w:link w:val="GSBodyParawithnumbChar"/>
    <w:qFormat/>
    <w:rsid w:val="00D1257C"/>
    <w:pPr>
      <w:numPr>
        <w:ilvl w:val="1"/>
        <w:numId w:val="21"/>
      </w:numPr>
    </w:pPr>
  </w:style>
  <w:style w:type="character" w:customStyle="1" w:styleId="GSBodyParawithnumbChar">
    <w:name w:val="GS Body Para with numb Char"/>
    <w:basedOn w:val="DefaultParagraphFont"/>
    <w:link w:val="GSBodyParawithnumb"/>
    <w:rsid w:val="00D1257C"/>
    <w:rPr>
      <w:rFonts w:cs="Arial"/>
      <w:color w:val="4D4D4D"/>
    </w:rPr>
  </w:style>
  <w:style w:type="paragraph" w:customStyle="1" w:styleId="GSHeaderFooterlandscape">
    <w:name w:val="GS Header/Footer landscape"/>
    <w:basedOn w:val="Normal"/>
    <w:link w:val="GSHeaderFooterlandscapeChar"/>
    <w:qFormat/>
    <w:rsid w:val="00655665"/>
    <w:pPr>
      <w:tabs>
        <w:tab w:val="center" w:pos="6946"/>
        <w:tab w:val="right" w:pos="13892"/>
      </w:tabs>
      <w:spacing w:before="60" w:after="0" w:line="240" w:lineRule="auto"/>
    </w:pPr>
    <w:rPr>
      <w:sz w:val="16"/>
    </w:rPr>
  </w:style>
  <w:style w:type="character" w:customStyle="1" w:styleId="GSHeaderFooterlandscapeChar">
    <w:name w:val="GS Header/Footer landscape Char"/>
    <w:basedOn w:val="DefaultParagraphFont"/>
    <w:link w:val="GSHeaderFooterlandscape"/>
    <w:rsid w:val="00655665"/>
    <w:rPr>
      <w:sz w:val="16"/>
    </w:rPr>
  </w:style>
  <w:style w:type="paragraph" w:customStyle="1" w:styleId="GSHeading1withnumb">
    <w:name w:val="GS Heading 1 with numb"/>
    <w:basedOn w:val="Subtitle"/>
    <w:link w:val="GSHeading1withnumbChar"/>
    <w:qFormat/>
    <w:rsid w:val="008317FB"/>
    <w:pPr>
      <w:numPr>
        <w:ilvl w:val="0"/>
        <w:numId w:val="34"/>
      </w:numPr>
      <w:ind w:left="567" w:hanging="567"/>
    </w:pPr>
  </w:style>
  <w:style w:type="character" w:customStyle="1" w:styleId="GSHeading1withnumbChar">
    <w:name w:val="GS Heading 1 with numb Char"/>
    <w:basedOn w:val="DefaultParagraphFont"/>
    <w:link w:val="GSHeading1withnumb"/>
    <w:rsid w:val="008317FB"/>
    <w:rPr>
      <w:rFonts w:eastAsiaTheme="minorEastAsia" w:cs="Arial"/>
      <w:color w:val="215868" w:themeColor="accent5" w:themeShade="80"/>
      <w:spacing w:val="15"/>
      <w:sz w:val="40"/>
      <w:szCs w:val="4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C0E"/>
    <w:pPr>
      <w:spacing w:after="0" w:line="240" w:lineRule="auto"/>
    </w:pPr>
    <w:rPr>
      <w:rFonts w:ascii="Arial" w:hAnsi="Arial"/>
      <w:sz w:val="20"/>
    </w:rPr>
  </w:style>
  <w:style w:type="paragraph" w:customStyle="1" w:styleId="PageNo">
    <w:name w:val="Page No"/>
    <w:basedOn w:val="Normal"/>
    <w:link w:val="PageNoChar"/>
    <w:qFormat/>
    <w:rsid w:val="00600716"/>
    <w:pPr>
      <w:spacing w:before="60" w:line="300" w:lineRule="exact"/>
      <w:jc w:val="right"/>
    </w:pPr>
    <w:rPr>
      <w:rFonts w:ascii="Calibri" w:eastAsia="Times New Roman" w:hAnsi="Calibri" w:cs="Times New Roman"/>
      <w:color w:val="000000"/>
      <w:sz w:val="18"/>
      <w:lang w:eastAsia="en-GB"/>
      <w14:textFill>
        <w14:solidFill>
          <w14:srgbClr w14:val="000000">
            <w14:lumMod w14:val="75000"/>
            <w14:lumOff w14:val="25000"/>
            <w14:lumMod w14:val="75000"/>
            <w14:lumOff w14:val="25000"/>
          </w14:srgbClr>
        </w14:solidFill>
      </w14:textFill>
    </w:rPr>
  </w:style>
  <w:style w:type="character" w:customStyle="1" w:styleId="PageNoChar">
    <w:name w:val="Page No Char"/>
    <w:basedOn w:val="DefaultParagraphFont"/>
    <w:link w:val="PageNo"/>
    <w:rsid w:val="00600716"/>
    <w:rPr>
      <w:rFonts w:ascii="Calibri" w:eastAsia="Times New Roman" w:hAnsi="Calibri" w:cs="Times New Roman"/>
      <w:color w:val="000000"/>
      <w:sz w:val="18"/>
      <w:lang w:eastAsia="en-GB"/>
      <w14:textFill>
        <w14:solidFill>
          <w14:srgbClr w14:val="000000">
            <w14:lumMod w14:val="75000"/>
            <w14:lumOff w14:val="25000"/>
            <w14:lumMod w14:val="75000"/>
            <w14:lumOff w14:val="25000"/>
          </w14:srgbClr>
        </w14:solidFill>
      </w14:textFill>
    </w:rPr>
  </w:style>
  <w:style w:type="character" w:styleId="Hyperlink">
    <w:name w:val="Hyperlink"/>
    <w:basedOn w:val="DefaultParagraphFont"/>
    <w:uiPriority w:val="99"/>
    <w:rsid w:val="0065566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3210CC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227" w:type="dxa"/>
      <w:tblBorders>
        <w:top w:val="single" w:sz="2" w:space="0" w:color="215868" w:themeColor="accent5" w:themeShade="80"/>
        <w:left w:val="single" w:sz="2" w:space="0" w:color="215868" w:themeColor="accent5" w:themeShade="80"/>
        <w:bottom w:val="single" w:sz="2" w:space="0" w:color="215868" w:themeColor="accent5" w:themeShade="80"/>
        <w:right w:val="single" w:sz="2" w:space="0" w:color="215868" w:themeColor="accent5" w:themeShade="80"/>
        <w:insideH w:val="single" w:sz="2" w:space="0" w:color="215868" w:themeColor="accent5" w:themeShade="80"/>
        <w:insideV w:val="single" w:sz="2" w:space="0" w:color="215868" w:themeColor="accent5" w:themeShade="80"/>
      </w:tblBorders>
      <w:tblCellMar>
        <w:top w:w="113" w:type="dxa"/>
        <w:left w:w="198" w:type="dxa"/>
        <w:bottom w:w="28" w:type="dxa"/>
        <w:right w:w="142" w:type="dxa"/>
      </w:tblCellMar>
    </w:tblPr>
    <w:tcPr>
      <w:vAlign w:val="center"/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255E3E"/>
      </w:tcPr>
    </w:tblStylePr>
  </w:style>
  <w:style w:type="paragraph" w:styleId="Title">
    <w:name w:val="Title"/>
    <w:basedOn w:val="Normal"/>
    <w:next w:val="Normal"/>
    <w:link w:val="TitleChar"/>
    <w:qFormat/>
    <w:rsid w:val="002043BB"/>
    <w:pPr>
      <w:pBdr>
        <w:bottom w:val="single" w:sz="2" w:space="3" w:color="BECFBD"/>
      </w:pBdr>
      <w:spacing w:after="120" w:line="720" w:lineRule="exact"/>
    </w:pPr>
    <w:rPr>
      <w:rFonts w:eastAsia="Calibri" w:cstheme="majorBidi"/>
      <w:b/>
      <w:color w:val="2E704F"/>
      <w:spacing w:val="-10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rsid w:val="002043BB"/>
    <w:rPr>
      <w:rFonts w:eastAsia="Calibri" w:cstheme="majorBidi"/>
      <w:b/>
      <w:color w:val="2E704F"/>
      <w:spacing w:val="-10"/>
      <w:kern w:val="28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2043BB"/>
    <w:pPr>
      <w:numPr>
        <w:ilvl w:val="1"/>
      </w:numPr>
      <w:pBdr>
        <w:bottom w:val="single" w:sz="2" w:space="5" w:color="C3D4C1"/>
      </w:pBdr>
      <w:spacing w:after="80" w:line="300" w:lineRule="exact"/>
    </w:pPr>
    <w:rPr>
      <w:rFonts w:eastAsiaTheme="minorEastAsia"/>
      <w:color w:val="255E3E"/>
      <w:spacing w:val="15"/>
      <w:sz w:val="28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rsid w:val="002043BB"/>
    <w:rPr>
      <w:rFonts w:eastAsiaTheme="minorEastAsia" w:cs="Arial"/>
      <w:color w:val="255E3E"/>
      <w:spacing w:val="15"/>
      <w:sz w:val="28"/>
      <w:szCs w:val="40"/>
      <w:lang w:eastAsia="en-GB"/>
    </w:rPr>
  </w:style>
  <w:style w:type="paragraph" w:styleId="ListParagraph">
    <w:name w:val="List Paragraph"/>
    <w:basedOn w:val="Normal"/>
    <w:uiPriority w:val="34"/>
    <w:qFormat/>
    <w:rsid w:val="00925C4F"/>
    <w:pPr>
      <w:ind w:left="720"/>
    </w:pPr>
  </w:style>
  <w:style w:type="table" w:customStyle="1" w:styleId="Style1">
    <w:name w:val="Style1"/>
    <w:basedOn w:val="TableGrid10"/>
    <w:uiPriority w:val="99"/>
    <w:rsid w:val="001313AC"/>
    <w:pPr>
      <w:spacing w:after="0" w:line="240" w:lineRule="auto"/>
    </w:p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1313AC"/>
    <w:pPr>
      <w:spacing w:before="120" w:after="360" w:line="320" w:lineRule="exact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1">
    <w:name w:val="Reference 1"/>
    <w:basedOn w:val="Normal"/>
    <w:link w:val="Reference1Char"/>
    <w:qFormat/>
    <w:rsid w:val="003239A1"/>
    <w:pPr>
      <w:spacing w:before="60" w:after="120" w:line="276" w:lineRule="auto"/>
      <w:contextualSpacing/>
      <w:outlineLvl w:val="9"/>
    </w:pPr>
    <w:rPr>
      <w:rFonts w:ascii="Calibri" w:eastAsia="Times New Roman" w:hAnsi="Calibri"/>
      <w:sz w:val="20"/>
      <w:szCs w:val="18"/>
      <w:lang w:eastAsia="en-GB"/>
    </w:rPr>
  </w:style>
  <w:style w:type="character" w:customStyle="1" w:styleId="Reference1Char">
    <w:name w:val="Reference 1 Char"/>
    <w:link w:val="Reference1"/>
    <w:rsid w:val="003239A1"/>
    <w:rPr>
      <w:rFonts w:ascii="Calibri" w:eastAsia="Times New Roman" w:hAnsi="Calibri" w:cs="Arial"/>
      <w:color w:val="4D4D4D"/>
      <w:sz w:val="20"/>
      <w:szCs w:val="18"/>
      <w:lang w:eastAsia="en-GB"/>
    </w:rPr>
  </w:style>
  <w:style w:type="paragraph" w:customStyle="1" w:styleId="Sub-Subtitle">
    <w:name w:val="Sub-Subtitle"/>
    <w:link w:val="Sub-SubtitleChar"/>
    <w:qFormat/>
    <w:rsid w:val="00095BE8"/>
    <w:pPr>
      <w:pBdr>
        <w:top w:val="single" w:sz="2" w:space="4" w:color="31849B" w:themeColor="accent5" w:themeShade="BF"/>
        <w:bottom w:val="single" w:sz="2" w:space="6" w:color="31849B" w:themeColor="accent5" w:themeShade="BF"/>
      </w:pBdr>
      <w:shd w:val="clear" w:color="auto" w:fill="DAEEF3" w:themeFill="accent5" w:themeFillTint="33"/>
      <w:spacing w:before="40" w:after="80" w:line="220" w:lineRule="exact"/>
    </w:pPr>
    <w:rPr>
      <w:rFonts w:ascii="Calibri" w:eastAsiaTheme="minorEastAsia" w:hAnsi="Calibri" w:cs="Arial"/>
      <w:color w:val="0070C0"/>
      <w:szCs w:val="24"/>
      <w:lang w:eastAsia="en-GB"/>
    </w:rPr>
  </w:style>
  <w:style w:type="character" w:customStyle="1" w:styleId="Sub-SubtitleChar">
    <w:name w:val="Sub-Subtitle Char"/>
    <w:basedOn w:val="GSHeading2Char"/>
    <w:link w:val="Sub-Subtitle"/>
    <w:rsid w:val="00095BE8"/>
    <w:rPr>
      <w:rFonts w:ascii="Calibri" w:eastAsiaTheme="minorEastAsia" w:hAnsi="Calibri" w:cs="Arial"/>
      <w:color w:val="0070C0"/>
      <w:spacing w:val="15"/>
      <w:sz w:val="32"/>
      <w:szCs w:val="24"/>
      <w:shd w:val="clear" w:color="auto" w:fill="DAEEF3" w:themeFill="accent5" w:themeFillTint="33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43BB"/>
    <w:rPr>
      <w:rFonts w:ascii="Calibri" w:eastAsia="Times New Roman" w:hAnsi="Calibri" w:cs="Times New Roman"/>
      <w:b/>
      <w:bCs/>
      <w:color w:val="365F91"/>
      <w:szCs w:val="28"/>
    </w:rPr>
  </w:style>
  <w:style w:type="paragraph" w:customStyle="1" w:styleId="TableHeaderWhite">
    <w:name w:val="Table Header White"/>
    <w:basedOn w:val="Normal"/>
    <w:qFormat/>
    <w:rsid w:val="003210CC"/>
    <w:pPr>
      <w:spacing w:after="20"/>
    </w:pPr>
    <w:rPr>
      <w:rFonts w:ascii="Calibri" w:hAnsi="Calibri"/>
      <w:b/>
      <w:bCs/>
      <w:color w:val="FFFFFF" w:themeColor="background1"/>
      <w:sz w:val="20"/>
      <w:lang w:eastAsia="en-GB"/>
    </w:rPr>
  </w:style>
  <w:style w:type="paragraph" w:customStyle="1" w:styleId="TableText">
    <w:name w:val="Table Text"/>
    <w:basedOn w:val="Reference1"/>
    <w:qFormat/>
    <w:rsid w:val="001813D9"/>
    <w:pPr>
      <w:spacing w:after="0"/>
    </w:pPr>
    <w:rPr>
      <w:bCs/>
      <w:color w:val="404040" w:themeColor="text1" w:themeTint="BF"/>
      <w:szCs w:val="20"/>
    </w:rPr>
  </w:style>
  <w:style w:type="paragraph" w:customStyle="1" w:styleId="TableTextBold">
    <w:name w:val="Table Text Bold"/>
    <w:basedOn w:val="TableText"/>
    <w:qFormat/>
    <w:rsid w:val="007139FB"/>
  </w:style>
  <w:style w:type="paragraph" w:customStyle="1" w:styleId="GSTblText2">
    <w:name w:val="GS Tbl Text 2"/>
    <w:basedOn w:val="Normal"/>
    <w:link w:val="GSTblText2Char"/>
    <w:qFormat/>
    <w:rsid w:val="001134E8"/>
    <w:pPr>
      <w:spacing w:before="20" w:after="20" w:line="240" w:lineRule="auto"/>
      <w:outlineLvl w:val="9"/>
    </w:pPr>
    <w:rPr>
      <w:rFonts w:ascii="Calibri" w:eastAsia="Calibri" w:hAnsi="Calibri" w:cs="Times New Roman"/>
      <w:color w:val="auto"/>
    </w:rPr>
  </w:style>
  <w:style w:type="character" w:customStyle="1" w:styleId="GSTblText2Char">
    <w:name w:val="GS Tbl Text 2 Char"/>
    <w:link w:val="GSTblText2"/>
    <w:rsid w:val="001134E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6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1D5"/>
    <w:rPr>
      <w:rFonts w:cs="Arial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1D5"/>
    <w:rPr>
      <w:rFonts w:cs="Arial"/>
      <w:b/>
      <w:bCs/>
      <w:color w:val="4D4D4D"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FA0AE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E7F9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F95"/>
    <w:rPr>
      <w:rFonts w:cs="Arial"/>
      <w:color w:val="4D4D4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F9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7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nesc\Desktop\Work%20From%20Home\Templates\Meeting%20Paper%20Templates\TEMPLA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c7312139-f4c2-453d-a4c8-c631b6303d87">false</Confidential1>
    <DocVersion xmlns="c7312139-f4c2-453d-a4c8-c631b6303d87" xsi:nil="true"/>
    <Archived xmlns="c7312139-f4c2-453d-a4c8-c631b6303d87">false</Archived>
    <ChangeProposal1 xmlns="c7312139-f4c2-453d-a4c8-c631b6303d87"/>
    <DateLastActivated1 xmlns="c7312139-f4c2-453d-a4c8-c631b6303d87">2017-11-01T18:01:56+00:00</DateLastActivated1>
    <DocNotes xmlns="c7312139-f4c2-453d-a4c8-c631b6303d87" xsi:nil="true"/>
    <Issues xmlns="c7312139-f4c2-453d-a4c8-c631b6303d87"/>
    <DocType xmlns="c7312139-f4c2-453d-a4c8-c631b6303d87">3</DocType>
    <DocumentCategory xmlns="830862f3-40c2-43d5-9778-1909aaa95bc7" xsi:nil="true"/>
    <Date_x0020_Archived xmlns="c7312139-f4c2-453d-a4c8-c631b6303d87" xsi:nil="true"/>
    <Commitees xmlns="c7312139-f4c2-453d-a4c8-c631b6303d87"/>
    <UnpublishDate xmlns="c7312139-f4c2-453d-a4c8-c631b6303d87" xsi:nil="true"/>
    <PublishDate xmlns="c7312139-f4c2-453d-a4c8-c631b6303d87">2017-11-01T00:00:00+00:00</PublishDate>
    <Restricted xmlns="830862f3-40c2-43d5-9778-1909aaa95bc7">false</Restricted>
    <Activities xmlns="c7312139-f4c2-453d-a4c8-c631b6303d87"/>
    <DateLastDeactivated1 xmlns="c7312139-f4c2-453d-a4c8-c631b6303d87" xsi:nil="true"/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D1CA395A-F503-47A3-A550-E03613BD5577}"/>
</file>

<file path=customXml/itemProps2.xml><?xml version="1.0" encoding="utf-8"?>
<ds:datastoreItem xmlns:ds="http://schemas.openxmlformats.org/officeDocument/2006/customXml" ds:itemID="{095461D2-ABA2-4B60-B5CD-4B55A42D837F}"/>
</file>

<file path=customXml/itemProps3.xml><?xml version="1.0" encoding="utf-8"?>
<ds:datastoreItem xmlns:ds="http://schemas.openxmlformats.org/officeDocument/2006/customXml" ds:itemID="{691B50F1-EDBD-46DA-9BC6-4191F6B6D8E7}"/>
</file>

<file path=customXml/itemProps4.xml><?xml version="1.0" encoding="utf-8"?>
<ds:datastoreItem xmlns:ds="http://schemas.openxmlformats.org/officeDocument/2006/customXml" ds:itemID="{2B096452-10B9-4290-8418-B4682E88B654}"/>
</file>

<file path=customXml/itemProps5.xml><?xml version="1.0" encoding="utf-8"?>
<ds:datastoreItem xmlns:ds="http://schemas.openxmlformats.org/officeDocument/2006/customXml" ds:itemID="{6BB47574-AA17-4B01-8F05-14845CF03D9A}"/>
</file>

<file path=docProps/app.xml><?xml version="1.0" encoding="utf-8"?>
<Properties xmlns="http://schemas.openxmlformats.org/officeDocument/2006/extended-properties" xmlns:vt="http://schemas.openxmlformats.org/officeDocument/2006/docPropsVTypes">
  <Template>TEMPLATE Paper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Electralink Group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IWG 13x - 20171106 - Final Agenda</dc:title>
  <dc:creator>hynesc</dc:creator>
  <cp:lastModifiedBy>Graham Hall</cp:lastModifiedBy>
  <cp:revision>4</cp:revision>
  <cp:lastPrinted>2017-10-09T11:33:00Z</cp:lastPrinted>
  <dcterms:created xsi:type="dcterms:W3CDTF">2017-10-31T17:25:00Z</dcterms:created>
  <dcterms:modified xsi:type="dcterms:W3CDTF">2017-11-01T17:42:00Z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