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650095">
        <w:rPr>
          <w:b/>
          <w:sz w:val="44"/>
          <w:szCs w:val="44"/>
        </w:rPr>
        <w:t>2</w:t>
      </w:r>
      <w:r w:rsidR="0095754B">
        <w:rPr>
          <w:b/>
          <w:sz w:val="44"/>
          <w:szCs w:val="44"/>
        </w:rPr>
        <w:t>3</w:t>
      </w:r>
      <w:r w:rsidR="00361B23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ayout w:type="fixed"/>
        <w:tblLook w:val="04E0" w:firstRow="1" w:lastRow="1" w:firstColumn="1" w:lastColumn="0" w:noHBand="0" w:noVBand="1"/>
      </w:tblPr>
      <w:tblGrid>
        <w:gridCol w:w="2093"/>
        <w:gridCol w:w="7149"/>
      </w:tblGrid>
      <w:tr w:rsidR="00157BD0" w:rsidRPr="00157BD0" w:rsidTr="004F7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7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361B23" w:rsidP="0064407A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 April</w:t>
            </w:r>
            <w:r w:rsidR="00627835">
              <w:t xml:space="preserve"> 2015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7149" w:type="dxa"/>
          </w:tcPr>
          <w:p w:rsidR="00157BD0" w:rsidRPr="000A09A5" w:rsidRDefault="0065009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64407A">
              <w:t>1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7149" w:type="dxa"/>
          </w:tcPr>
          <w:p w:rsidR="00157BD0" w:rsidRPr="000A09A5" w:rsidRDefault="0095754B" w:rsidP="00361B23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61B23">
              <w:t>3</w:t>
            </w:r>
            <w:r>
              <w:t>:00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7149" w:type="dxa"/>
          </w:tcPr>
          <w:p w:rsidR="008147C2" w:rsidRPr="000A09A5" w:rsidRDefault="0062783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95754B">
              <w:t>/Webinar</w:t>
            </w:r>
          </w:p>
        </w:tc>
      </w:tr>
      <w:tr w:rsidR="00AF78B7" w:rsidRPr="00157BD0" w:rsidTr="004F7E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nil"/>
            </w:tcBorders>
          </w:tcPr>
          <w:p w:rsidR="00AF78B7" w:rsidRDefault="00A934E2" w:rsidP="007B7D91">
            <w:pPr>
              <w:pStyle w:val="GSTblText1"/>
            </w:pPr>
            <w:r>
              <w:t>Web-</w:t>
            </w:r>
            <w:r w:rsidR="00AF78B7" w:rsidRPr="000A09A5">
              <w:t>conference Details</w:t>
            </w:r>
          </w:p>
          <w:p w:rsidR="0095754B" w:rsidRPr="000A09A5" w:rsidRDefault="0095754B" w:rsidP="007B7D91">
            <w:pPr>
              <w:pStyle w:val="GSTblText1"/>
            </w:pPr>
          </w:p>
        </w:tc>
        <w:tc>
          <w:tcPr>
            <w:tcW w:w="7149" w:type="dxa"/>
            <w:tcBorders>
              <w:bottom w:val="nil"/>
            </w:tcBorders>
          </w:tcPr>
          <w:p w:rsidR="00AF78B7" w:rsidRPr="00627835" w:rsidRDefault="00AF78B7" w:rsidP="007B7D91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27835">
              <w:t xml:space="preserve">Dial in Number: 020 </w:t>
            </w:r>
            <w:r w:rsidR="009345C9" w:rsidRPr="00627835">
              <w:t>8609 0222</w:t>
            </w:r>
          </w:p>
          <w:p w:rsidR="006F784F" w:rsidRDefault="00AF78B7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627835">
              <w:t xml:space="preserve">Participant Pass Code: </w:t>
            </w:r>
            <w:r w:rsidR="00627835" w:rsidRPr="00885A76">
              <w:rPr>
                <w:rFonts w:asciiTheme="minorHAnsi" w:hAnsiTheme="minorHAnsi" w:cstheme="minorHAnsi"/>
                <w:szCs w:val="24"/>
              </w:rPr>
              <w:t>140953#</w:t>
            </w:r>
          </w:p>
          <w:p w:rsidR="00A934E2" w:rsidRPr="000A09A5" w:rsidRDefault="00361B23" w:rsidP="0095754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9" w:tgtFrame="_blank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DCP 231 Webinar Link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754B">
              <w:rPr>
                <w:rFonts w:ascii="Tahoma" w:hAnsi="Tahoma" w:cs="Tahoma"/>
                <w:sz w:val="20"/>
                <w:szCs w:val="20"/>
              </w:rPr>
              <w:t xml:space="preserve">- Password: </w:t>
            </w:r>
            <w:proofErr w:type="spellStart"/>
            <w:r w:rsidR="0095754B">
              <w:rPr>
                <w:rFonts w:ascii="Tahoma" w:hAnsi="Tahoma" w:cs="Tahoma"/>
                <w:sz w:val="20"/>
                <w:szCs w:val="20"/>
              </w:rP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64407A">
        <w:trPr>
          <w:trHeight w:val="79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64407A" w:rsidP="0064407A">
            <w:pPr>
              <w:pStyle w:val="GSTblText2bullet"/>
            </w:pPr>
            <w:r>
              <w:t>Apologies</w:t>
            </w:r>
          </w:p>
          <w:p w:rsidR="0095754B" w:rsidRPr="0064407A" w:rsidRDefault="0095754B" w:rsidP="0064407A">
            <w:pPr>
              <w:pStyle w:val="GSTblText2bullet"/>
            </w:pPr>
            <w:r>
              <w:t>Chair of the Working Group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64407A" w:rsidP="0064407A">
            <w:pPr>
              <w:pStyle w:val="GSTblText1"/>
              <w:jc w:val="center"/>
            </w:pPr>
            <w:r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4F7EE6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935CF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27835" w:rsidP="00361B23">
            <w:pPr>
              <w:pStyle w:val="GSTblText2bullet"/>
              <w:numPr>
                <w:ilvl w:val="0"/>
                <w:numId w:val="0"/>
              </w:numPr>
            </w:pPr>
            <w:r>
              <w:t>Terms of Reference for DCP 2</w:t>
            </w:r>
            <w:r w:rsidR="0095754B">
              <w:t>3</w:t>
            </w:r>
            <w:r w:rsidR="00361B23">
              <w:t>1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3C7534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27835" w:rsidP="00361B23">
            <w:pPr>
              <w:pStyle w:val="GSTblText2bullet"/>
              <w:numPr>
                <w:ilvl w:val="0"/>
                <w:numId w:val="0"/>
              </w:numPr>
            </w:pPr>
            <w:r>
              <w:t>Background and intent of DCP 2</w:t>
            </w:r>
            <w:r w:rsidR="0095754B">
              <w:t>3</w:t>
            </w:r>
            <w:r w:rsidR="00361B23">
              <w:t>1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361B23" w:rsidP="00D5760A">
            <w:pPr>
              <w:pStyle w:val="GSTblText1"/>
              <w:jc w:val="center"/>
            </w:pPr>
            <w:r>
              <w:t>Mike Harding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6935CF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BB70CD" w:rsidRDefault="0064407A" w:rsidP="001B10ED">
            <w:pPr>
              <w:pStyle w:val="GSTblText1"/>
              <w:rPr>
                <w:i/>
              </w:rPr>
            </w:pPr>
            <w:r>
              <w:t>Work Plan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361B23" w:rsidP="00D5760A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6935CF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361B23" w:rsidP="000E7CED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523C55">
            <w:pPr>
              <w:pStyle w:val="GSTblText1"/>
            </w:pPr>
            <w:r>
              <w:t>7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95754B" w:rsidP="000E7CED">
            <w:pPr>
              <w:pStyle w:val="GSTblText1"/>
              <w:jc w:val="center"/>
            </w:pPr>
            <w:bookmarkStart w:id="0" w:name="_GoBack"/>
            <w:bookmarkEnd w:id="0"/>
            <w:r>
              <w:t>Secretariat</w:t>
            </w:r>
          </w:p>
        </w:tc>
      </w:tr>
    </w:tbl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7" w:rsidRDefault="00BD43C7" w:rsidP="00D441ED">
      <w:r>
        <w:separator/>
      </w:r>
    </w:p>
  </w:endnote>
  <w:endnote w:type="continuationSeparator" w:id="0">
    <w:p w:rsidR="00BD43C7" w:rsidRDefault="00BD43C7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361B23" w:rsidP="00523C55">
    <w:pPr>
      <w:pStyle w:val="GSHeaderFooter"/>
      <w:jc w:val="center"/>
    </w:pPr>
    <w:r>
      <w:t>26</w:t>
    </w:r>
    <w:r w:rsidR="0095754B">
      <w:t xml:space="preserve"> March</w:t>
    </w:r>
    <w:r w:rsidR="004F7EE6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7" w:rsidRDefault="00BD43C7" w:rsidP="00D441ED">
      <w:r>
        <w:separator/>
      </w:r>
    </w:p>
  </w:footnote>
  <w:footnote w:type="continuationSeparator" w:id="0">
    <w:p w:rsidR="00BD43C7" w:rsidRDefault="00BD43C7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BD43C7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1DF213E5" wp14:editId="6AF1FA93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5F39"/>
    <w:rsid w:val="000A09A5"/>
    <w:rsid w:val="000B3E52"/>
    <w:rsid w:val="000B5097"/>
    <w:rsid w:val="000C5457"/>
    <w:rsid w:val="000C6068"/>
    <w:rsid w:val="000E2C9B"/>
    <w:rsid w:val="000F1075"/>
    <w:rsid w:val="00100001"/>
    <w:rsid w:val="00102249"/>
    <w:rsid w:val="00102586"/>
    <w:rsid w:val="00103D12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45FB8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5703C"/>
    <w:rsid w:val="00361B23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3408D"/>
    <w:rsid w:val="00465D63"/>
    <w:rsid w:val="00483B3F"/>
    <w:rsid w:val="00490F00"/>
    <w:rsid w:val="004A2FDD"/>
    <w:rsid w:val="004A30C9"/>
    <w:rsid w:val="004B4F4A"/>
    <w:rsid w:val="004C1FB9"/>
    <w:rsid w:val="004F6FF8"/>
    <w:rsid w:val="004F7EE6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D0A85"/>
    <w:rsid w:val="005E11CC"/>
    <w:rsid w:val="005E1BD4"/>
    <w:rsid w:val="00600657"/>
    <w:rsid w:val="006168F0"/>
    <w:rsid w:val="00627835"/>
    <w:rsid w:val="0064407A"/>
    <w:rsid w:val="0064686A"/>
    <w:rsid w:val="00646C98"/>
    <w:rsid w:val="00650095"/>
    <w:rsid w:val="006658C5"/>
    <w:rsid w:val="00665B07"/>
    <w:rsid w:val="00674F99"/>
    <w:rsid w:val="006753D7"/>
    <w:rsid w:val="00675B1E"/>
    <w:rsid w:val="00682EEA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6500C"/>
    <w:rsid w:val="0087115D"/>
    <w:rsid w:val="00886D91"/>
    <w:rsid w:val="008B34D6"/>
    <w:rsid w:val="008F07C1"/>
    <w:rsid w:val="008F677E"/>
    <w:rsid w:val="00920BCB"/>
    <w:rsid w:val="009327DE"/>
    <w:rsid w:val="0093334D"/>
    <w:rsid w:val="009345C9"/>
    <w:rsid w:val="00942809"/>
    <w:rsid w:val="00942C4D"/>
    <w:rsid w:val="0095754B"/>
    <w:rsid w:val="009A7906"/>
    <w:rsid w:val="009B0857"/>
    <w:rsid w:val="009D56A6"/>
    <w:rsid w:val="009F2023"/>
    <w:rsid w:val="00A645AD"/>
    <w:rsid w:val="00A65876"/>
    <w:rsid w:val="00A74FC2"/>
    <w:rsid w:val="00A934E2"/>
    <w:rsid w:val="00A95D2A"/>
    <w:rsid w:val="00AB751D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BD43C7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CD7E26"/>
    <w:rsid w:val="00D30C66"/>
    <w:rsid w:val="00D441ED"/>
    <w:rsid w:val="00D44683"/>
    <w:rsid w:val="00D4563D"/>
    <w:rsid w:val="00D5760A"/>
    <w:rsid w:val="00D7687E"/>
    <w:rsid w:val="00DC130F"/>
    <w:rsid w:val="00E4285B"/>
    <w:rsid w:val="00E61B89"/>
    <w:rsid w:val="00E74B1F"/>
    <w:rsid w:val="00E91621"/>
    <w:rsid w:val="00EA28BF"/>
    <w:rsid w:val="00EA4D63"/>
    <w:rsid w:val="00F3093F"/>
    <w:rsid w:val="00F6630E"/>
    <w:rsid w:val="00F83692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DCP%20231%20Working%20Group_Agenda_Meeting%201.doc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2015-03-26T14:41:02+00:00</DateLastActivated1>
    <Commitees xmlns="c7312139-f4c2-453d-a4c8-c631b6303d87">
      <Value>181</Value>
    </Commitees>
    <DocNotes xmlns="c7312139-f4c2-453d-a4c8-c631b6303d87" xsi:nil="true"/>
    <Activities xmlns="c7312139-f4c2-453d-a4c8-c631b6303d87">
      <Value>1955</Value>
    </Activities>
    <Issues xmlns="c7312139-f4c2-453d-a4c8-c631b6303d87"/>
    <PublishDate xmlns="c7312139-f4c2-453d-a4c8-c631b6303d87">2015-03-26T00:00:00+00:00</PublishDate>
    <ChangeProposal1 xmlns="c7312139-f4c2-453d-a4c8-c631b6303d87">
      <Value>257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E52F719D-EE7F-4597-8C95-72DA8C4DCFF5}"/>
</file>

<file path=customXml/itemProps2.xml><?xml version="1.0" encoding="utf-8"?>
<ds:datastoreItem xmlns:ds="http://schemas.openxmlformats.org/officeDocument/2006/customXml" ds:itemID="{9FE12860-0235-4FA3-A94D-B397B3CFDA4F}"/>
</file>

<file path=customXml/itemProps3.xml><?xml version="1.0" encoding="utf-8"?>
<ds:datastoreItem xmlns:ds="http://schemas.openxmlformats.org/officeDocument/2006/customXml" ds:itemID="{22F7C2EF-3321-40AB-B0C3-4EA21903CE4A}"/>
</file>

<file path=customXml/itemProps4.xml><?xml version="1.0" encoding="utf-8"?>
<ds:datastoreItem xmlns:ds="http://schemas.openxmlformats.org/officeDocument/2006/customXml" ds:itemID="{5ACB5E45-2E26-4198-BCBD-2BCCD4688533}"/>
</file>

<file path=customXml/itemProps5.xml><?xml version="1.0" encoding="utf-8"?>
<ds:datastoreItem xmlns:ds="http://schemas.openxmlformats.org/officeDocument/2006/customXml" ds:itemID="{85C2809A-DA24-4B56-9BE2-57821C273413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231 Working Group_Agenda_Meeting 1</dc:title>
  <dc:creator>hynesc</dc:creator>
  <cp:lastModifiedBy>Michael Walls</cp:lastModifiedBy>
  <cp:revision>9</cp:revision>
  <cp:lastPrinted>2015-03-23T09:59:00Z</cp:lastPrinted>
  <dcterms:created xsi:type="dcterms:W3CDTF">2015-02-09T10:31:00Z</dcterms:created>
  <dcterms:modified xsi:type="dcterms:W3CDTF">2015-03-26T14:28:00Z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