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93" w:rsidRDefault="001C2193">
      <w:r>
        <w:rPr>
          <w:b/>
          <w:sz w:val="44"/>
          <w:szCs w:val="44"/>
        </w:rPr>
        <w:t xml:space="preserve">DCP </w:t>
      </w:r>
      <w:r w:rsidR="00650095">
        <w:rPr>
          <w:b/>
          <w:sz w:val="44"/>
          <w:szCs w:val="44"/>
        </w:rPr>
        <w:t>2</w:t>
      </w:r>
      <w:r w:rsidR="0095754B">
        <w:rPr>
          <w:b/>
          <w:sz w:val="44"/>
          <w:szCs w:val="44"/>
        </w:rPr>
        <w:t>3</w:t>
      </w:r>
      <w:r w:rsidR="00361B23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 xml:space="preserve"> Working Group </w:t>
      </w:r>
      <w:r w:rsidRPr="002E5FA2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>genda</w:t>
      </w:r>
    </w:p>
    <w:tbl>
      <w:tblPr>
        <w:tblStyle w:val="GSTable"/>
        <w:tblW w:w="0" w:type="auto"/>
        <w:tblBorders>
          <w:top w:val="single" w:sz="24" w:space="0" w:color="86B382"/>
          <w:bottom w:val="single" w:sz="8" w:space="0" w:color="86B382"/>
        </w:tblBorders>
        <w:tblLayout w:type="fixed"/>
        <w:tblLook w:val="04E0" w:firstRow="1" w:lastRow="1" w:firstColumn="1" w:lastColumn="0" w:noHBand="0" w:noVBand="1"/>
      </w:tblPr>
      <w:tblGrid>
        <w:gridCol w:w="2093"/>
        <w:gridCol w:w="7149"/>
      </w:tblGrid>
      <w:tr w:rsidR="00157BD0" w:rsidRPr="00157BD0" w:rsidTr="004F7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147C2" w:rsidRPr="000A09A5" w:rsidRDefault="00CD172F" w:rsidP="007B7D91">
            <w:pPr>
              <w:pStyle w:val="GSTblText1"/>
            </w:pPr>
            <w:r w:rsidRPr="000A09A5">
              <w:t>Meeting Date</w:t>
            </w:r>
          </w:p>
        </w:tc>
        <w:tc>
          <w:tcPr>
            <w:tcW w:w="7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147C2" w:rsidRPr="000A09A5" w:rsidRDefault="00D119F7" w:rsidP="0064407A">
            <w:pPr>
              <w:pStyle w:val="GSCommitte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 June</w:t>
            </w:r>
            <w:r w:rsidR="00627835">
              <w:t xml:space="preserve"> 2015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57BD0" w:rsidRPr="000A09A5" w:rsidRDefault="00157BD0" w:rsidP="007B7D91">
            <w:pPr>
              <w:pStyle w:val="GSTblText1"/>
            </w:pPr>
            <w:r w:rsidRPr="000A09A5">
              <w:t xml:space="preserve">Meeting </w:t>
            </w:r>
            <w:r w:rsidR="00E61B89" w:rsidRPr="000A09A5">
              <w:t>Number</w:t>
            </w:r>
          </w:p>
        </w:tc>
        <w:tc>
          <w:tcPr>
            <w:tcW w:w="7149" w:type="dxa"/>
          </w:tcPr>
          <w:p w:rsidR="00157BD0" w:rsidRPr="000A09A5" w:rsidRDefault="00650095" w:rsidP="006658C5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D119F7">
              <w:t>2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57BD0" w:rsidRPr="000A09A5" w:rsidRDefault="005A208C" w:rsidP="005E1BD4">
            <w:pPr>
              <w:pStyle w:val="GSTblText1"/>
              <w:tabs>
                <w:tab w:val="right" w:pos="2727"/>
              </w:tabs>
            </w:pPr>
            <w:r w:rsidRPr="000A09A5">
              <w:t>T</w:t>
            </w:r>
            <w:r w:rsidR="00684BD6" w:rsidRPr="000A09A5">
              <w:t>ime</w:t>
            </w:r>
            <w:r w:rsidR="002E5FA2" w:rsidRPr="000A09A5">
              <w:tab/>
            </w:r>
          </w:p>
        </w:tc>
        <w:tc>
          <w:tcPr>
            <w:tcW w:w="7149" w:type="dxa"/>
          </w:tcPr>
          <w:p w:rsidR="00157BD0" w:rsidRPr="000A09A5" w:rsidRDefault="0095754B" w:rsidP="00D119F7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119F7">
              <w:t>0</w:t>
            </w:r>
            <w:r>
              <w:t>:00</w:t>
            </w:r>
          </w:p>
        </w:tc>
      </w:tr>
      <w:tr w:rsidR="00157BD0" w:rsidRPr="00157BD0" w:rsidTr="004F7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147C2" w:rsidRPr="000A09A5" w:rsidRDefault="00674F99" w:rsidP="007B7D91">
            <w:pPr>
              <w:pStyle w:val="GSTblText1"/>
            </w:pPr>
            <w:r>
              <w:t>Venue</w:t>
            </w:r>
          </w:p>
        </w:tc>
        <w:tc>
          <w:tcPr>
            <w:tcW w:w="7149" w:type="dxa"/>
          </w:tcPr>
          <w:p w:rsidR="008147C2" w:rsidRPr="000A09A5" w:rsidRDefault="00627835" w:rsidP="00D119F7">
            <w:pPr>
              <w:pStyle w:val="GSTbl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Teleconference</w:t>
            </w:r>
          </w:p>
        </w:tc>
      </w:tr>
      <w:tr w:rsidR="00AF78B7" w:rsidRPr="00157BD0" w:rsidTr="004F7EE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nil"/>
            </w:tcBorders>
          </w:tcPr>
          <w:p w:rsidR="00AF78B7" w:rsidRDefault="00A934E2" w:rsidP="007B7D91">
            <w:pPr>
              <w:pStyle w:val="GSTblText1"/>
            </w:pPr>
            <w:r>
              <w:t>Web-</w:t>
            </w:r>
            <w:r w:rsidR="00AF78B7" w:rsidRPr="000A09A5">
              <w:t>conference Details</w:t>
            </w:r>
          </w:p>
          <w:p w:rsidR="0095754B" w:rsidRPr="000A09A5" w:rsidRDefault="0095754B" w:rsidP="007B7D91">
            <w:pPr>
              <w:pStyle w:val="GSTblText1"/>
            </w:pPr>
          </w:p>
        </w:tc>
        <w:tc>
          <w:tcPr>
            <w:tcW w:w="7149" w:type="dxa"/>
            <w:tcBorders>
              <w:bottom w:val="nil"/>
            </w:tcBorders>
          </w:tcPr>
          <w:p w:rsidR="00AF78B7" w:rsidRPr="00627835" w:rsidRDefault="00AF78B7" w:rsidP="007B7D91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27835">
              <w:t xml:space="preserve">Dial in Number: 020 </w:t>
            </w:r>
            <w:r w:rsidR="009345C9" w:rsidRPr="00627835">
              <w:t>8609 0222</w:t>
            </w:r>
            <w:r w:rsidR="002A2133">
              <w:t xml:space="preserve"> or </w:t>
            </w:r>
            <w:r w:rsidR="002A2133" w:rsidRPr="002A2133">
              <w:t>0800</w:t>
            </w:r>
            <w:r w:rsidR="002A2133">
              <w:t xml:space="preserve"> </w:t>
            </w:r>
            <w:r w:rsidR="002A2133" w:rsidRPr="002A2133">
              <w:t>376</w:t>
            </w:r>
            <w:r w:rsidR="002A2133">
              <w:t xml:space="preserve"> </w:t>
            </w:r>
            <w:r w:rsidR="002A2133" w:rsidRPr="002A2133">
              <w:t>8253</w:t>
            </w:r>
          </w:p>
          <w:p w:rsidR="006F784F" w:rsidRDefault="00AF78B7" w:rsidP="00E4285B">
            <w:pPr>
              <w:pStyle w:val="GSTblText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627835">
              <w:t xml:space="preserve">Participant Pass Code: </w:t>
            </w:r>
            <w:r w:rsidR="00627835" w:rsidRPr="00885A76">
              <w:rPr>
                <w:rFonts w:asciiTheme="minorHAnsi" w:hAnsiTheme="minorHAnsi" w:cstheme="minorHAnsi"/>
                <w:szCs w:val="24"/>
              </w:rPr>
              <w:t>140953#</w:t>
            </w:r>
          </w:p>
          <w:p w:rsidR="00A934E2" w:rsidRPr="000A09A5" w:rsidRDefault="002A2133" w:rsidP="002A2133">
            <w:pPr>
              <w:spacing w:line="300" w:lineRule="atLeas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2A2133">
                <w:rPr>
                  <w:rStyle w:val="Hyperlink"/>
                  <w:rFonts w:asciiTheme="minorHAnsi" w:hAnsiTheme="minorHAnsi" w:cstheme="minorHAnsi"/>
                  <w:b/>
                  <w:bCs/>
                  <w:color w:val="00AFF9"/>
                  <w:szCs w:val="24"/>
                </w:rPr>
                <w:t>Join WebEx meeting</w:t>
              </w:r>
              <w:r w:rsidRPr="002A2133">
                <w:rPr>
                  <w:rStyle w:val="Hyperlink"/>
                  <w:rFonts w:asciiTheme="minorHAnsi" w:hAnsiTheme="minorHAnsi" w:cstheme="minorHAnsi"/>
                  <w:color w:val="00AFF9"/>
                  <w:szCs w:val="24"/>
                </w:rPr>
                <w:t xml:space="preserve"> </w:t>
              </w:r>
            </w:hyperlink>
            <w:r w:rsidRPr="002A2133">
              <w:rPr>
                <w:rFonts w:asciiTheme="minorHAnsi" w:hAnsiTheme="minorHAnsi" w:cstheme="minorHAnsi"/>
                <w:color w:val="00AFF9"/>
              </w:rPr>
              <w:t xml:space="preserve"> </w:t>
            </w:r>
            <w:r w:rsidRPr="002A2133">
              <w:rPr>
                <w:rFonts w:asciiTheme="minorHAnsi" w:hAnsiTheme="minorHAnsi" w:cstheme="minorHAnsi"/>
              </w:rPr>
              <w:t xml:space="preserve">Password: </w:t>
            </w:r>
            <w:proofErr w:type="spellStart"/>
            <w:r w:rsidRPr="002A2133">
              <w:rPr>
                <w:rFonts w:asciiTheme="minorHAnsi" w:hAnsiTheme="minorHAnsi" w:cstheme="minorHAnsi"/>
              </w:rPr>
              <w:t>dcusa</w:t>
            </w:r>
            <w:bookmarkStart w:id="0" w:name="_GoBack"/>
            <w:bookmarkEnd w:id="0"/>
            <w:proofErr w:type="spellEnd"/>
          </w:p>
        </w:tc>
      </w:tr>
    </w:tbl>
    <w:p w:rsidR="001D4AB3" w:rsidRPr="00E74B1F" w:rsidRDefault="001D4AB3" w:rsidP="005125BF">
      <w:pPr>
        <w:tabs>
          <w:tab w:val="left" w:pos="1875"/>
        </w:tabs>
        <w:rPr>
          <w:color w:val="86B382"/>
          <w:sz w:val="28"/>
          <w:szCs w:val="28"/>
        </w:rPr>
      </w:pPr>
    </w:p>
    <w:tbl>
      <w:tblPr>
        <w:tblStyle w:val="GSAgenda"/>
        <w:tblW w:w="9268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1"/>
        <w:gridCol w:w="5818"/>
        <w:gridCol w:w="2639"/>
      </w:tblGrid>
      <w:tr w:rsidR="007558CC" w:rsidRPr="002007E8" w:rsidTr="004A2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tcW w:w="811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523C55" w:rsidP="00523C55">
            <w:pPr>
              <w:pStyle w:val="GSTblText2"/>
              <w:spacing w:before="60" w:after="240"/>
            </w:pPr>
            <w:r w:rsidRPr="000A09A5">
              <w:t>No.</w:t>
            </w:r>
          </w:p>
        </w:tc>
        <w:tc>
          <w:tcPr>
            <w:tcW w:w="5818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BA6833" w:rsidP="00523C55">
            <w:pPr>
              <w:pStyle w:val="GSTblText2"/>
              <w:spacing w:before="60" w:after="240"/>
            </w:pPr>
            <w:r w:rsidRPr="000A09A5">
              <w:t>Topic</w:t>
            </w:r>
          </w:p>
        </w:tc>
        <w:tc>
          <w:tcPr>
            <w:tcW w:w="2639" w:type="dxa"/>
            <w:tcBorders>
              <w:top w:val="nil"/>
              <w:bottom w:val="single" w:sz="4" w:space="0" w:color="86B382"/>
            </w:tcBorders>
            <w:shd w:val="clear" w:color="auto" w:fill="86B382"/>
          </w:tcPr>
          <w:p w:rsidR="007558CC" w:rsidRPr="000A09A5" w:rsidRDefault="007558CC" w:rsidP="00523C55">
            <w:pPr>
              <w:pStyle w:val="GSTblText2"/>
              <w:spacing w:before="60" w:after="240"/>
              <w:jc w:val="center"/>
            </w:pPr>
            <w:r w:rsidRPr="000A09A5">
              <w:t>Lead</w:t>
            </w:r>
          </w:p>
        </w:tc>
      </w:tr>
      <w:tr w:rsidR="00CA2AFA" w:rsidTr="0064407A">
        <w:trPr>
          <w:trHeight w:val="794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CA2AFA" w:rsidRDefault="00CA2AFA" w:rsidP="00523C55">
            <w:pPr>
              <w:pStyle w:val="GSTblText1"/>
            </w:pPr>
            <w:r>
              <w:t>1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CA2AFA" w:rsidRDefault="00CA2AFA" w:rsidP="00523C55">
            <w:pPr>
              <w:pStyle w:val="GSTblText1"/>
            </w:pPr>
            <w:r>
              <w:t>Administration</w:t>
            </w:r>
          </w:p>
          <w:p w:rsidR="00E4285B" w:rsidRDefault="0064407A" w:rsidP="0064407A">
            <w:pPr>
              <w:pStyle w:val="GSTblText2bullet"/>
            </w:pPr>
            <w:r>
              <w:t>Apologies</w:t>
            </w:r>
          </w:p>
          <w:p w:rsidR="0095754B" w:rsidRPr="0064407A" w:rsidRDefault="00D119F7" w:rsidP="0064407A">
            <w:pPr>
              <w:pStyle w:val="GSTblText2bullet"/>
            </w:pPr>
            <w:r>
              <w:t>Minutes of the Previous Meeting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E4285B" w:rsidRDefault="00E4285B" w:rsidP="00523C55">
            <w:pPr>
              <w:pStyle w:val="GSTblText1"/>
              <w:jc w:val="center"/>
            </w:pPr>
          </w:p>
          <w:p w:rsidR="00E4285B" w:rsidRDefault="0064407A" w:rsidP="0064407A">
            <w:pPr>
              <w:pStyle w:val="GSTblText1"/>
              <w:jc w:val="center"/>
            </w:pPr>
            <w:r>
              <w:t>Secretariat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523C55">
            <w:pPr>
              <w:pStyle w:val="GSTblText1"/>
            </w:pPr>
            <w:r>
              <w:t>2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4F7EE6">
            <w:pPr>
              <w:pStyle w:val="GSTblText2bullet"/>
              <w:numPr>
                <w:ilvl w:val="0"/>
                <w:numId w:val="0"/>
              </w:numPr>
            </w:pPr>
            <w:r>
              <w:t>Competition Law Do’s and Don’ts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64407A">
            <w:pPr>
              <w:jc w:val="center"/>
            </w:pPr>
            <w:r w:rsidRPr="00AE6FE9">
              <w:t>Secretariat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64407A" w:rsidP="006935CF">
            <w:pPr>
              <w:pStyle w:val="GSTblText1"/>
            </w:pPr>
            <w:r>
              <w:t>3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D119F7" w:rsidP="00361B23">
            <w:pPr>
              <w:pStyle w:val="GSTblText2bullet"/>
              <w:numPr>
                <w:ilvl w:val="0"/>
                <w:numId w:val="0"/>
              </w:numPr>
            </w:pPr>
            <w:r>
              <w:t>Review of Modelling Documents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D119F7" w:rsidP="0064407A">
            <w:pPr>
              <w:jc w:val="center"/>
            </w:pPr>
            <w:r>
              <w:t>Chair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95754B" w:rsidP="003C7534">
            <w:pPr>
              <w:pStyle w:val="GSTblText1"/>
            </w:pPr>
            <w:r>
              <w:t>4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D119F7" w:rsidP="00361B23">
            <w:pPr>
              <w:pStyle w:val="GSTblText2bullet"/>
              <w:numPr>
                <w:ilvl w:val="0"/>
                <w:numId w:val="0"/>
              </w:numPr>
            </w:pPr>
            <w:r>
              <w:t>Review of the Draft Consultation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D119F7" w:rsidP="00D5760A">
            <w:pPr>
              <w:pStyle w:val="GSTblText1"/>
              <w:jc w:val="center"/>
            </w:pPr>
            <w:r>
              <w:t>Chair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95754B" w:rsidP="006935CF">
            <w:pPr>
              <w:pStyle w:val="GSTblText1"/>
            </w:pPr>
            <w:r>
              <w:t>5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BB70CD" w:rsidRDefault="0064407A" w:rsidP="001B10ED">
            <w:pPr>
              <w:pStyle w:val="GSTblText1"/>
              <w:rPr>
                <w:i/>
              </w:rPr>
            </w:pPr>
            <w:r>
              <w:t>Work Plan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361B23" w:rsidP="00D5760A">
            <w:pPr>
              <w:pStyle w:val="GSTblText1"/>
              <w:jc w:val="center"/>
            </w:pPr>
            <w:r>
              <w:t>Chair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95754B" w:rsidP="006935CF">
            <w:pPr>
              <w:pStyle w:val="GSTblText1"/>
            </w:pPr>
            <w:r>
              <w:t>6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5062DE" w:rsidRDefault="0064407A" w:rsidP="001B10ED">
            <w:pPr>
              <w:pStyle w:val="GSTblText1"/>
            </w:pPr>
            <w:r>
              <w:t>Any Other Business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361B23" w:rsidP="000E7CED">
            <w:pPr>
              <w:pStyle w:val="GSTblText1"/>
              <w:jc w:val="center"/>
            </w:pPr>
            <w:r>
              <w:t>Chair</w:t>
            </w:r>
          </w:p>
        </w:tc>
      </w:tr>
      <w:tr w:rsidR="0064407A" w:rsidTr="004A2FDD">
        <w:trPr>
          <w:trHeight w:val="469"/>
        </w:trPr>
        <w:tc>
          <w:tcPr>
            <w:tcW w:w="811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Default="0095754B" w:rsidP="00523C55">
            <w:pPr>
              <w:pStyle w:val="GSTblText1"/>
            </w:pPr>
            <w:r>
              <w:t>7</w:t>
            </w:r>
          </w:p>
        </w:tc>
        <w:tc>
          <w:tcPr>
            <w:tcW w:w="5818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5062DE" w:rsidRDefault="0064407A" w:rsidP="001B10ED">
            <w:pPr>
              <w:pStyle w:val="GSTblText1"/>
            </w:pPr>
            <w:r>
              <w:t>Date  of Next Meeting</w:t>
            </w:r>
          </w:p>
        </w:tc>
        <w:tc>
          <w:tcPr>
            <w:tcW w:w="2639" w:type="dxa"/>
            <w:tcBorders>
              <w:top w:val="single" w:sz="4" w:space="0" w:color="86B382"/>
              <w:bottom w:val="single" w:sz="4" w:space="0" w:color="86B382"/>
            </w:tcBorders>
          </w:tcPr>
          <w:p w:rsidR="0064407A" w:rsidRPr="005062DE" w:rsidRDefault="0095754B" w:rsidP="000E7CED">
            <w:pPr>
              <w:pStyle w:val="GSTblText1"/>
              <w:jc w:val="center"/>
            </w:pPr>
            <w:r>
              <w:t>Secretariat</w:t>
            </w:r>
          </w:p>
        </w:tc>
      </w:tr>
    </w:tbl>
    <w:p w:rsidR="001C2193" w:rsidRDefault="001C2193" w:rsidP="001A3528"/>
    <w:p w:rsidR="001C2193" w:rsidRPr="001C2193" w:rsidRDefault="001C2193" w:rsidP="001C2193"/>
    <w:p w:rsidR="001C2193" w:rsidRDefault="001C2193" w:rsidP="001C2193"/>
    <w:p w:rsidR="003F5297" w:rsidRPr="001C2193" w:rsidRDefault="001C2193" w:rsidP="001C2193">
      <w:pPr>
        <w:tabs>
          <w:tab w:val="left" w:pos="7116"/>
        </w:tabs>
      </w:pPr>
      <w:r>
        <w:tab/>
      </w:r>
    </w:p>
    <w:sectPr w:rsidR="003F5297" w:rsidRPr="001C2193" w:rsidSect="001C2193">
      <w:headerReference w:type="default" r:id="rId10"/>
      <w:footerReference w:type="default" r:id="rId11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C7" w:rsidRDefault="00BD43C7" w:rsidP="00D441ED">
      <w:r>
        <w:separator/>
      </w:r>
    </w:p>
  </w:endnote>
  <w:endnote w:type="continuationSeparator" w:id="0">
    <w:p w:rsidR="00BD43C7" w:rsidRDefault="00BD43C7" w:rsidP="00D4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C7" w:rsidRDefault="002A2133" w:rsidP="00523C55">
    <w:pPr>
      <w:pStyle w:val="GSHeaderFooter"/>
      <w:jc w:val="center"/>
    </w:pPr>
    <w:r>
      <w:t>3 June</w:t>
    </w:r>
    <w:r w:rsidR="004F7EE6"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C7" w:rsidRDefault="00BD43C7" w:rsidP="00D441ED">
      <w:r>
        <w:separator/>
      </w:r>
    </w:p>
  </w:footnote>
  <w:footnote w:type="continuationSeparator" w:id="0">
    <w:p w:rsidR="00BD43C7" w:rsidRDefault="00BD43C7" w:rsidP="00D4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C7" w:rsidRDefault="00BD43C7" w:rsidP="00D44683">
    <w:pPr>
      <w:pStyle w:val="GSHeaderFooter"/>
      <w:spacing w:before="0"/>
      <w:jc w:val="right"/>
    </w:pPr>
    <w:r>
      <w:rPr>
        <w:noProof/>
        <w:lang w:eastAsia="en-GB"/>
      </w:rPr>
      <w:drawing>
        <wp:inline distT="0" distB="0" distL="0" distR="0" wp14:anchorId="60D33131" wp14:editId="21131E1D">
          <wp:extent cx="1668000" cy="540000"/>
          <wp:effectExtent l="0" t="0" r="8890" b="0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475"/>
    <w:multiLevelType w:val="multilevel"/>
    <w:tmpl w:val="26FE4F86"/>
    <w:numStyleLink w:val="GSNumList"/>
  </w:abstractNum>
  <w:abstractNum w:abstractNumId="1">
    <w:nsid w:val="0B3C3939"/>
    <w:multiLevelType w:val="multilevel"/>
    <w:tmpl w:val="26FE4F86"/>
    <w:numStyleLink w:val="GSNumList"/>
  </w:abstractNum>
  <w:abstractNum w:abstractNumId="2">
    <w:nsid w:val="0F7D657B"/>
    <w:multiLevelType w:val="multilevel"/>
    <w:tmpl w:val="26FE4F86"/>
    <w:numStyleLink w:val="GSNumList"/>
  </w:abstractNum>
  <w:abstractNum w:abstractNumId="3">
    <w:nsid w:val="15021CD4"/>
    <w:multiLevelType w:val="multilevel"/>
    <w:tmpl w:val="26FE4F86"/>
    <w:numStyleLink w:val="GSNumList"/>
  </w:abstractNum>
  <w:abstractNum w:abstractNumId="4">
    <w:nsid w:val="15424780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>
    <w:nsid w:val="16EC2122"/>
    <w:multiLevelType w:val="hybridMultilevel"/>
    <w:tmpl w:val="AC26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50920"/>
    <w:multiLevelType w:val="multilevel"/>
    <w:tmpl w:val="26FE4F86"/>
    <w:styleLink w:val="GSNum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>
    <w:nsid w:val="208305EE"/>
    <w:multiLevelType w:val="multilevel"/>
    <w:tmpl w:val="26FE4F86"/>
    <w:numStyleLink w:val="GSNumList"/>
  </w:abstractNum>
  <w:abstractNum w:abstractNumId="8">
    <w:nsid w:val="2A7B6647"/>
    <w:multiLevelType w:val="multilevel"/>
    <w:tmpl w:val="26FE4F86"/>
    <w:numStyleLink w:val="GSNumList"/>
  </w:abstractNum>
  <w:abstractNum w:abstractNumId="9">
    <w:nsid w:val="2D0671B8"/>
    <w:multiLevelType w:val="multilevel"/>
    <w:tmpl w:val="26FE4F86"/>
    <w:numStyleLink w:val="GSNumList"/>
  </w:abstractNum>
  <w:abstractNum w:abstractNumId="10">
    <w:nsid w:val="2F8C4A2D"/>
    <w:multiLevelType w:val="multilevel"/>
    <w:tmpl w:val="26FE4F86"/>
    <w:numStyleLink w:val="GSNumList"/>
  </w:abstractNum>
  <w:abstractNum w:abstractNumId="11">
    <w:nsid w:val="340C5E2D"/>
    <w:multiLevelType w:val="multilevel"/>
    <w:tmpl w:val="26FE4F86"/>
    <w:numStyleLink w:val="GSNumList"/>
  </w:abstractNum>
  <w:abstractNum w:abstractNumId="12">
    <w:nsid w:val="38F42071"/>
    <w:multiLevelType w:val="multilevel"/>
    <w:tmpl w:val="26FE4F86"/>
    <w:numStyleLink w:val="GSNumList"/>
  </w:abstractNum>
  <w:abstractNum w:abstractNumId="13">
    <w:nsid w:val="461E3564"/>
    <w:multiLevelType w:val="hybridMultilevel"/>
    <w:tmpl w:val="13841D50"/>
    <w:lvl w:ilvl="0" w:tplc="73F2AE34">
      <w:start w:val="1"/>
      <w:numFmt w:val="bullet"/>
      <w:pStyle w:val="GSTbl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3C6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>
    <w:nsid w:val="5EAE0D7B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>
    <w:nsid w:val="61890A5F"/>
    <w:multiLevelType w:val="multilevel"/>
    <w:tmpl w:val="26FE4F86"/>
    <w:numStyleLink w:val="GSNumList"/>
  </w:abstractNum>
  <w:abstractNum w:abstractNumId="17">
    <w:nsid w:val="6B503490"/>
    <w:multiLevelType w:val="multilevel"/>
    <w:tmpl w:val="26FE4F86"/>
    <w:numStyleLink w:val="GSNumList"/>
  </w:abstractNum>
  <w:abstractNum w:abstractNumId="18">
    <w:nsid w:val="787207E2"/>
    <w:multiLevelType w:val="multilevel"/>
    <w:tmpl w:val="26FE4F86"/>
    <w:numStyleLink w:val="GSNumList"/>
  </w:abstractNum>
  <w:abstractNum w:abstractNumId="19">
    <w:nsid w:val="79AF0E4A"/>
    <w:multiLevelType w:val="multilevel"/>
    <w:tmpl w:val="26FE4F86"/>
    <w:numStyleLink w:val="GSNumList"/>
  </w:abstractNum>
  <w:abstractNum w:abstractNumId="20">
    <w:nsid w:val="7A210585"/>
    <w:multiLevelType w:val="multilevel"/>
    <w:tmpl w:val="3FBEDC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4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9"/>
  </w:num>
  <w:num w:numId="5">
    <w:abstractNumId w:val="9"/>
  </w:num>
  <w:num w:numId="6">
    <w:abstractNumId w:val="8"/>
  </w:num>
  <w:num w:numId="7">
    <w:abstractNumId w:val="16"/>
  </w:num>
  <w:num w:numId="8">
    <w:abstractNumId w:val="20"/>
  </w:num>
  <w:num w:numId="9">
    <w:abstractNumId w:val="10"/>
  </w:num>
  <w:num w:numId="10">
    <w:abstractNumId w:val="14"/>
  </w:num>
  <w:num w:numId="11">
    <w:abstractNumId w:val="4"/>
  </w:num>
  <w:num w:numId="12">
    <w:abstractNumId w:val="15"/>
  </w:num>
  <w:num w:numId="13">
    <w:abstractNumId w:val="18"/>
  </w:num>
  <w:num w:numId="14">
    <w:abstractNumId w:val="17"/>
  </w:num>
  <w:num w:numId="15">
    <w:abstractNumId w:val="1"/>
  </w:num>
  <w:num w:numId="16">
    <w:abstractNumId w:val="7"/>
  </w:num>
  <w:num w:numId="17">
    <w:abstractNumId w:val="11"/>
  </w:num>
  <w:num w:numId="18">
    <w:abstractNumId w:val="2"/>
  </w:num>
  <w:num w:numId="19">
    <w:abstractNumId w:val="0"/>
  </w:num>
  <w:num w:numId="20">
    <w:abstractNumId w:val="13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3F"/>
    <w:rsid w:val="00035D21"/>
    <w:rsid w:val="00055F39"/>
    <w:rsid w:val="000A09A5"/>
    <w:rsid w:val="000B3E52"/>
    <w:rsid w:val="000B5097"/>
    <w:rsid w:val="000C5457"/>
    <w:rsid w:val="000C6068"/>
    <w:rsid w:val="000E2C9B"/>
    <w:rsid w:val="000F1075"/>
    <w:rsid w:val="00100001"/>
    <w:rsid w:val="00102249"/>
    <w:rsid w:val="00102586"/>
    <w:rsid w:val="00103D12"/>
    <w:rsid w:val="00157BD0"/>
    <w:rsid w:val="001A3528"/>
    <w:rsid w:val="001B3A3F"/>
    <w:rsid w:val="001B609A"/>
    <w:rsid w:val="001C2193"/>
    <w:rsid w:val="001D4AB3"/>
    <w:rsid w:val="001E5413"/>
    <w:rsid w:val="001F1001"/>
    <w:rsid w:val="002007E8"/>
    <w:rsid w:val="0021171B"/>
    <w:rsid w:val="002119F1"/>
    <w:rsid w:val="00232387"/>
    <w:rsid w:val="00245FB8"/>
    <w:rsid w:val="0029641E"/>
    <w:rsid w:val="00297C39"/>
    <w:rsid w:val="002A2133"/>
    <w:rsid w:val="002C45DC"/>
    <w:rsid w:val="002D6AA1"/>
    <w:rsid w:val="002E3A4D"/>
    <w:rsid w:val="002E5FA2"/>
    <w:rsid w:val="003114AE"/>
    <w:rsid w:val="00324158"/>
    <w:rsid w:val="00352D14"/>
    <w:rsid w:val="0035703C"/>
    <w:rsid w:val="00361B23"/>
    <w:rsid w:val="003667D4"/>
    <w:rsid w:val="00380A00"/>
    <w:rsid w:val="003D210A"/>
    <w:rsid w:val="003D7335"/>
    <w:rsid w:val="003D7E75"/>
    <w:rsid w:val="003F5297"/>
    <w:rsid w:val="00404423"/>
    <w:rsid w:val="00407804"/>
    <w:rsid w:val="0042206A"/>
    <w:rsid w:val="0043408D"/>
    <w:rsid w:val="00465D63"/>
    <w:rsid w:val="00483B3F"/>
    <w:rsid w:val="00490F00"/>
    <w:rsid w:val="004A2FDD"/>
    <w:rsid w:val="004A30C9"/>
    <w:rsid w:val="004B4F4A"/>
    <w:rsid w:val="004C1FB9"/>
    <w:rsid w:val="004F6FF8"/>
    <w:rsid w:val="004F7EE6"/>
    <w:rsid w:val="005062DE"/>
    <w:rsid w:val="005125BF"/>
    <w:rsid w:val="00523C55"/>
    <w:rsid w:val="005371B7"/>
    <w:rsid w:val="00552F10"/>
    <w:rsid w:val="00566EB2"/>
    <w:rsid w:val="00570591"/>
    <w:rsid w:val="0059755F"/>
    <w:rsid w:val="005A208C"/>
    <w:rsid w:val="005C0792"/>
    <w:rsid w:val="005D0A85"/>
    <w:rsid w:val="005E11CC"/>
    <w:rsid w:val="005E1BD4"/>
    <w:rsid w:val="00600657"/>
    <w:rsid w:val="006168F0"/>
    <w:rsid w:val="00627835"/>
    <w:rsid w:val="0064407A"/>
    <w:rsid w:val="0064686A"/>
    <w:rsid w:val="00646C98"/>
    <w:rsid w:val="00650095"/>
    <w:rsid w:val="006658C5"/>
    <w:rsid w:val="00665B07"/>
    <w:rsid w:val="00674F99"/>
    <w:rsid w:val="006753D7"/>
    <w:rsid w:val="00675B1E"/>
    <w:rsid w:val="00682EEA"/>
    <w:rsid w:val="00684BD6"/>
    <w:rsid w:val="006B33C5"/>
    <w:rsid w:val="006F784F"/>
    <w:rsid w:val="007164B4"/>
    <w:rsid w:val="00732F9E"/>
    <w:rsid w:val="007558CC"/>
    <w:rsid w:val="00786654"/>
    <w:rsid w:val="00793BF5"/>
    <w:rsid w:val="007B7D91"/>
    <w:rsid w:val="007F3617"/>
    <w:rsid w:val="007F43CB"/>
    <w:rsid w:val="008147C2"/>
    <w:rsid w:val="008343A1"/>
    <w:rsid w:val="00851D80"/>
    <w:rsid w:val="0086500C"/>
    <w:rsid w:val="0087115D"/>
    <w:rsid w:val="00886D91"/>
    <w:rsid w:val="008B34D6"/>
    <w:rsid w:val="008F07C1"/>
    <w:rsid w:val="008F677E"/>
    <w:rsid w:val="00920BCB"/>
    <w:rsid w:val="009327DE"/>
    <w:rsid w:val="0093334D"/>
    <w:rsid w:val="009345C9"/>
    <w:rsid w:val="00942809"/>
    <w:rsid w:val="00942C4D"/>
    <w:rsid w:val="0095754B"/>
    <w:rsid w:val="009A7906"/>
    <w:rsid w:val="009B0857"/>
    <w:rsid w:val="009D56A6"/>
    <w:rsid w:val="009F2023"/>
    <w:rsid w:val="00A645AD"/>
    <w:rsid w:val="00A65876"/>
    <w:rsid w:val="00A74FC2"/>
    <w:rsid w:val="00A934E2"/>
    <w:rsid w:val="00A95D2A"/>
    <w:rsid w:val="00AB751D"/>
    <w:rsid w:val="00AF78B7"/>
    <w:rsid w:val="00B01B0A"/>
    <w:rsid w:val="00B119CC"/>
    <w:rsid w:val="00B203E5"/>
    <w:rsid w:val="00B30156"/>
    <w:rsid w:val="00B47562"/>
    <w:rsid w:val="00B61151"/>
    <w:rsid w:val="00B6491A"/>
    <w:rsid w:val="00B74C7A"/>
    <w:rsid w:val="00B76007"/>
    <w:rsid w:val="00B830FA"/>
    <w:rsid w:val="00B84C7F"/>
    <w:rsid w:val="00B90BC0"/>
    <w:rsid w:val="00B91099"/>
    <w:rsid w:val="00B91950"/>
    <w:rsid w:val="00BA0E0D"/>
    <w:rsid w:val="00BA6833"/>
    <w:rsid w:val="00BB70CD"/>
    <w:rsid w:val="00BD3851"/>
    <w:rsid w:val="00BD43C7"/>
    <w:rsid w:val="00C0099C"/>
    <w:rsid w:val="00C021BF"/>
    <w:rsid w:val="00C17CD6"/>
    <w:rsid w:val="00C277F0"/>
    <w:rsid w:val="00C569A2"/>
    <w:rsid w:val="00C86242"/>
    <w:rsid w:val="00CA2AFA"/>
    <w:rsid w:val="00CA7EB6"/>
    <w:rsid w:val="00CB78F2"/>
    <w:rsid w:val="00CD172F"/>
    <w:rsid w:val="00CD6F2B"/>
    <w:rsid w:val="00CD7E26"/>
    <w:rsid w:val="00D119F7"/>
    <w:rsid w:val="00D30C66"/>
    <w:rsid w:val="00D441ED"/>
    <w:rsid w:val="00D44683"/>
    <w:rsid w:val="00D4563D"/>
    <w:rsid w:val="00D5760A"/>
    <w:rsid w:val="00D7687E"/>
    <w:rsid w:val="00DC130F"/>
    <w:rsid w:val="00E4285B"/>
    <w:rsid w:val="00E61B89"/>
    <w:rsid w:val="00E74B1F"/>
    <w:rsid w:val="00E91621"/>
    <w:rsid w:val="00EA28BF"/>
    <w:rsid w:val="00EA4D63"/>
    <w:rsid w:val="00F3093F"/>
    <w:rsid w:val="00F6630E"/>
    <w:rsid w:val="00F83692"/>
    <w:rsid w:val="00FD6E07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A5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Normal"/>
    <w:link w:val="GSTitleChar"/>
    <w:qFormat/>
    <w:rsid w:val="000A09A5"/>
    <w:pPr>
      <w:spacing w:after="360"/>
      <w:outlineLvl w:val="0"/>
    </w:pPr>
    <w:rPr>
      <w:b/>
      <w:sz w:val="44"/>
    </w:rPr>
  </w:style>
  <w:style w:type="paragraph" w:customStyle="1" w:styleId="GSHeading1">
    <w:name w:val="GS Heading 1"/>
    <w:basedOn w:val="Normal"/>
    <w:link w:val="GSHeading1Char"/>
    <w:qFormat/>
    <w:rsid w:val="000A09A5"/>
    <w:pPr>
      <w:spacing w:before="240" w:after="240"/>
      <w:ind w:left="567"/>
      <w:outlineLvl w:val="0"/>
    </w:pPr>
    <w:rPr>
      <w:b/>
      <w:caps/>
    </w:rPr>
  </w:style>
  <w:style w:type="character" w:customStyle="1" w:styleId="GSTitleChar">
    <w:name w:val="GS Title Char"/>
    <w:basedOn w:val="DefaultParagraphFont"/>
    <w:link w:val="GSTitle"/>
    <w:rsid w:val="000A09A5"/>
    <w:rPr>
      <w:rFonts w:ascii="Calibri" w:hAnsi="Calibri"/>
      <w:b/>
      <w:sz w:val="44"/>
    </w:rPr>
  </w:style>
  <w:style w:type="paragraph" w:customStyle="1" w:styleId="GSBodyPara">
    <w:name w:val="GS Body Para"/>
    <w:basedOn w:val="Normal"/>
    <w:link w:val="GSBodyParaChar"/>
    <w:qFormat/>
    <w:rsid w:val="000A09A5"/>
    <w:pPr>
      <w:spacing w:after="240"/>
      <w:ind w:left="567"/>
      <w:outlineLvl w:val="1"/>
    </w:pPr>
  </w:style>
  <w:style w:type="character" w:customStyle="1" w:styleId="GSHeading1Char">
    <w:name w:val="GS Heading 1 Char"/>
    <w:basedOn w:val="DefaultParagraphFont"/>
    <w:link w:val="GSHeading1"/>
    <w:rsid w:val="000A09A5"/>
    <w:rPr>
      <w:rFonts w:ascii="Calibri" w:hAnsi="Calibri"/>
      <w:b/>
      <w:caps/>
    </w:rPr>
  </w:style>
  <w:style w:type="numbering" w:customStyle="1" w:styleId="GSNumList">
    <w:name w:val="GS NumList"/>
    <w:uiPriority w:val="99"/>
    <w:rsid w:val="005062DE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0A09A5"/>
    <w:rPr>
      <w:rFonts w:ascii="Calibri" w:hAnsi="Calibri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352D14"/>
    <w:pPr>
      <w:outlineLvl w:val="4"/>
    </w:pPr>
    <w:rPr>
      <w:b w:val="0"/>
      <w:caps w:val="0"/>
      <w:u w:val="single"/>
    </w:rPr>
  </w:style>
  <w:style w:type="table" w:customStyle="1" w:styleId="GSTable">
    <w:name w:val="GS Table"/>
    <w:basedOn w:val="TableNormal"/>
    <w:uiPriority w:val="99"/>
    <w:rsid w:val="001A3528"/>
    <w:pPr>
      <w:spacing w:before="60" w:after="120" w:line="240" w:lineRule="auto"/>
    </w:pPr>
    <w:rPr>
      <w:rFonts w:ascii="Calibri" w:hAnsi="Calibri"/>
      <w:sz w:val="24"/>
    </w:rPr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352D14"/>
    <w:rPr>
      <w:rFonts w:ascii="Calibri" w:hAnsi="Calibri"/>
      <w:b w:val="0"/>
      <w:caps w:val="0"/>
      <w:sz w:val="24"/>
      <w:u w:val="single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0A09A5"/>
    <w:pPr>
      <w:tabs>
        <w:tab w:val="center" w:pos="4536"/>
        <w:tab w:val="right" w:pos="9072"/>
      </w:tabs>
      <w:spacing w:before="60"/>
    </w:pPr>
  </w:style>
  <w:style w:type="character" w:customStyle="1" w:styleId="GSHeaderFooterChar">
    <w:name w:val="GS Header/Footer Char"/>
    <w:basedOn w:val="DefaultParagraphFont"/>
    <w:link w:val="GSHeaderFooter"/>
    <w:rsid w:val="000A09A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table" w:customStyle="1" w:styleId="GSAttendeeList">
    <w:name w:val="GS Attendee List"/>
    <w:basedOn w:val="TableNormal"/>
    <w:uiPriority w:val="99"/>
    <w:rsid w:val="00E91621"/>
    <w:pPr>
      <w:spacing w:before="20" w:after="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</w:rPr>
    </w:tblStylePr>
    <w:tblStylePr w:type="lastRow">
      <w:pPr>
        <w:wordWrap/>
        <w:spacing w:afterLines="240" w:afterAutospacing="0"/>
        <w:contextualSpacing w:val="0"/>
        <w:mirrorIndents w:val="0"/>
      </w:pPr>
    </w:tblStylePr>
  </w:style>
  <w:style w:type="paragraph" w:customStyle="1" w:styleId="GSTblText1">
    <w:name w:val="GS Tbl Text 1"/>
    <w:basedOn w:val="Normal"/>
    <w:qFormat/>
    <w:rsid w:val="000A09A5"/>
    <w:pPr>
      <w:spacing w:before="60" w:after="120"/>
    </w:pPr>
  </w:style>
  <w:style w:type="paragraph" w:customStyle="1" w:styleId="GSTblText2">
    <w:name w:val="GS Tbl Text 2"/>
    <w:basedOn w:val="Normal"/>
    <w:link w:val="GSTblText2Char"/>
    <w:qFormat/>
    <w:rsid w:val="000A09A5"/>
    <w:pPr>
      <w:spacing w:before="20" w:after="20"/>
    </w:pPr>
  </w:style>
  <w:style w:type="paragraph" w:customStyle="1" w:styleId="GSAction">
    <w:name w:val="GS Action"/>
    <w:basedOn w:val="Normal"/>
    <w:link w:val="GSActionChar"/>
    <w:qFormat/>
    <w:rsid w:val="000A09A5"/>
    <w:pPr>
      <w:spacing w:before="60" w:after="120"/>
      <w:ind w:left="6237"/>
    </w:pPr>
    <w:rPr>
      <w:caps/>
    </w:rPr>
  </w:style>
  <w:style w:type="table" w:customStyle="1" w:styleId="GSActionsTable">
    <w:name w:val="GS Actions Table"/>
    <w:basedOn w:val="TableNormal"/>
    <w:uiPriority w:val="99"/>
    <w:rsid w:val="008343A1"/>
    <w:pPr>
      <w:spacing w:before="60" w:after="60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Calibri" w:hAnsi="Calibri"/>
        <w:b/>
        <w:sz w:val="24"/>
      </w:rPr>
    </w:tblStylePr>
    <w:tblStylePr w:type="la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character" w:customStyle="1" w:styleId="GSActionChar">
    <w:name w:val="GS Action Char"/>
    <w:basedOn w:val="DefaultParagraphFont"/>
    <w:link w:val="GSAction"/>
    <w:rsid w:val="000A09A5"/>
    <w:rPr>
      <w:rFonts w:ascii="Calibri" w:hAnsi="Calibri"/>
      <w:caps/>
    </w:rPr>
  </w:style>
  <w:style w:type="table" w:customStyle="1" w:styleId="GSAgenda">
    <w:name w:val="GS Agenda"/>
    <w:basedOn w:val="TableNormal"/>
    <w:uiPriority w:val="99"/>
    <w:rsid w:val="00684BD6"/>
    <w:pPr>
      <w:spacing w:before="60" w:after="1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paragraph" w:customStyle="1" w:styleId="GSTblText2bullet">
    <w:name w:val="GS Tbl Text 2 bullet"/>
    <w:basedOn w:val="GSTblText2"/>
    <w:link w:val="GSTblText2bulletChar"/>
    <w:qFormat/>
    <w:rsid w:val="009345C9"/>
    <w:pPr>
      <w:numPr>
        <w:numId w:val="20"/>
      </w:numPr>
      <w:spacing w:before="60"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6168F0"/>
    <w:rPr>
      <w:sz w:val="16"/>
      <w:szCs w:val="16"/>
    </w:rPr>
  </w:style>
  <w:style w:type="character" w:customStyle="1" w:styleId="GSTblText2Char">
    <w:name w:val="GS Tbl Text 2 Char"/>
    <w:basedOn w:val="DefaultParagraphFont"/>
    <w:link w:val="GSTblText2"/>
    <w:rsid w:val="000A09A5"/>
    <w:rPr>
      <w:rFonts w:ascii="Calibri" w:hAnsi="Calibri"/>
    </w:rPr>
  </w:style>
  <w:style w:type="character" w:customStyle="1" w:styleId="GSTblText2bulletChar">
    <w:name w:val="GS Tbl Text 2 bullet Char"/>
    <w:basedOn w:val="GSTblText2Char"/>
    <w:link w:val="GSTblText2bullet"/>
    <w:rsid w:val="009345C9"/>
    <w:rPr>
      <w:rFonts w:ascii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F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F0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F0"/>
    <w:rPr>
      <w:rFonts w:ascii="Tahoma" w:hAnsi="Tahoma" w:cs="Tahoma"/>
      <w:sz w:val="16"/>
      <w:szCs w:val="16"/>
    </w:rPr>
  </w:style>
  <w:style w:type="paragraph" w:customStyle="1" w:styleId="GSCommittee">
    <w:name w:val="GS Committee"/>
    <w:basedOn w:val="GSTblText1"/>
    <w:link w:val="GSCommitteeChar"/>
    <w:qFormat/>
    <w:rsid w:val="000A09A5"/>
  </w:style>
  <w:style w:type="character" w:customStyle="1" w:styleId="GSCommitteeChar">
    <w:name w:val="GS Committee Char"/>
    <w:basedOn w:val="DefaultParagraphFont"/>
    <w:link w:val="GSCommittee"/>
    <w:rsid w:val="000A09A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F7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0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87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3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A5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itle">
    <w:name w:val="GS Title"/>
    <w:basedOn w:val="Normal"/>
    <w:link w:val="GSTitleChar"/>
    <w:qFormat/>
    <w:rsid w:val="000A09A5"/>
    <w:pPr>
      <w:spacing w:after="360"/>
      <w:outlineLvl w:val="0"/>
    </w:pPr>
    <w:rPr>
      <w:b/>
      <w:sz w:val="44"/>
    </w:rPr>
  </w:style>
  <w:style w:type="paragraph" w:customStyle="1" w:styleId="GSHeading1">
    <w:name w:val="GS Heading 1"/>
    <w:basedOn w:val="Normal"/>
    <w:link w:val="GSHeading1Char"/>
    <w:qFormat/>
    <w:rsid w:val="000A09A5"/>
    <w:pPr>
      <w:spacing w:before="240" w:after="240"/>
      <w:ind w:left="567"/>
      <w:outlineLvl w:val="0"/>
    </w:pPr>
    <w:rPr>
      <w:b/>
      <w:caps/>
    </w:rPr>
  </w:style>
  <w:style w:type="character" w:customStyle="1" w:styleId="GSTitleChar">
    <w:name w:val="GS Title Char"/>
    <w:basedOn w:val="DefaultParagraphFont"/>
    <w:link w:val="GSTitle"/>
    <w:rsid w:val="000A09A5"/>
    <w:rPr>
      <w:rFonts w:ascii="Calibri" w:hAnsi="Calibri"/>
      <w:b/>
      <w:sz w:val="44"/>
    </w:rPr>
  </w:style>
  <w:style w:type="paragraph" w:customStyle="1" w:styleId="GSBodyPara">
    <w:name w:val="GS Body Para"/>
    <w:basedOn w:val="Normal"/>
    <w:link w:val="GSBodyParaChar"/>
    <w:qFormat/>
    <w:rsid w:val="000A09A5"/>
    <w:pPr>
      <w:spacing w:after="240"/>
      <w:ind w:left="567"/>
      <w:outlineLvl w:val="1"/>
    </w:pPr>
  </w:style>
  <w:style w:type="character" w:customStyle="1" w:styleId="GSHeading1Char">
    <w:name w:val="GS Heading 1 Char"/>
    <w:basedOn w:val="DefaultParagraphFont"/>
    <w:link w:val="GSHeading1"/>
    <w:rsid w:val="000A09A5"/>
    <w:rPr>
      <w:rFonts w:ascii="Calibri" w:hAnsi="Calibri"/>
      <w:b/>
      <w:caps/>
    </w:rPr>
  </w:style>
  <w:style w:type="numbering" w:customStyle="1" w:styleId="GSNumList">
    <w:name w:val="GS NumList"/>
    <w:uiPriority w:val="99"/>
    <w:rsid w:val="005062DE"/>
    <w:pPr>
      <w:numPr>
        <w:numId w:val="1"/>
      </w:numPr>
    </w:pPr>
  </w:style>
  <w:style w:type="character" w:customStyle="1" w:styleId="GSBodyParaChar">
    <w:name w:val="GS Body Para Char"/>
    <w:basedOn w:val="DefaultParagraphFont"/>
    <w:link w:val="GSBodyPara"/>
    <w:rsid w:val="000A09A5"/>
    <w:rPr>
      <w:rFonts w:ascii="Calibri" w:hAnsi="Calibri"/>
    </w:rPr>
  </w:style>
  <w:style w:type="paragraph" w:customStyle="1" w:styleId="GSHeading2">
    <w:name w:val="GS Heading 2"/>
    <w:basedOn w:val="GSHeading1"/>
    <w:next w:val="GSBodyPara"/>
    <w:link w:val="GSHeading2Char"/>
    <w:qFormat/>
    <w:rsid w:val="00352D14"/>
    <w:pPr>
      <w:outlineLvl w:val="4"/>
    </w:pPr>
    <w:rPr>
      <w:b w:val="0"/>
      <w:caps w:val="0"/>
      <w:u w:val="single"/>
    </w:rPr>
  </w:style>
  <w:style w:type="table" w:customStyle="1" w:styleId="GSTable">
    <w:name w:val="GS Table"/>
    <w:basedOn w:val="TableNormal"/>
    <w:uiPriority w:val="99"/>
    <w:rsid w:val="001A3528"/>
    <w:pPr>
      <w:spacing w:before="60" w:after="120" w:line="240" w:lineRule="auto"/>
    </w:pPr>
    <w:rPr>
      <w:rFonts w:ascii="Calibri" w:hAnsi="Calibri"/>
      <w:sz w:val="24"/>
    </w:rPr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character" w:customStyle="1" w:styleId="GSHeading2Char">
    <w:name w:val="GS Heading 2 Char"/>
    <w:basedOn w:val="GSHeading1Char"/>
    <w:link w:val="GSHeading2"/>
    <w:rsid w:val="00352D14"/>
    <w:rPr>
      <w:rFonts w:ascii="Calibri" w:hAnsi="Calibri"/>
      <w:b w:val="0"/>
      <w:caps w:val="0"/>
      <w:sz w:val="24"/>
      <w:u w:val="single"/>
    </w:rPr>
  </w:style>
  <w:style w:type="table" w:styleId="TableGrid">
    <w:name w:val="Table Grid"/>
    <w:basedOn w:val="TableNormal"/>
    <w:uiPriority w:val="59"/>
    <w:rsid w:val="0081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HeaderFooter">
    <w:name w:val="GS Header/Footer"/>
    <w:basedOn w:val="Normal"/>
    <w:link w:val="GSHeaderFooterChar"/>
    <w:qFormat/>
    <w:rsid w:val="000A09A5"/>
    <w:pPr>
      <w:tabs>
        <w:tab w:val="center" w:pos="4536"/>
        <w:tab w:val="right" w:pos="9072"/>
      </w:tabs>
      <w:spacing w:before="60"/>
    </w:pPr>
  </w:style>
  <w:style w:type="character" w:customStyle="1" w:styleId="GSHeaderFooterChar">
    <w:name w:val="GS Header/Footer Char"/>
    <w:basedOn w:val="DefaultParagraphFont"/>
    <w:link w:val="GSHeaderFooter"/>
    <w:rsid w:val="000A09A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ED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44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ED"/>
    <w:rPr>
      <w:rFonts w:ascii="Calibri" w:hAnsi="Calibri"/>
      <w:sz w:val="24"/>
    </w:rPr>
  </w:style>
  <w:style w:type="table" w:customStyle="1" w:styleId="GSAttendeeList">
    <w:name w:val="GS Attendee List"/>
    <w:basedOn w:val="TableNormal"/>
    <w:uiPriority w:val="99"/>
    <w:rsid w:val="00E91621"/>
    <w:pPr>
      <w:spacing w:before="20" w:after="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b/>
      </w:rPr>
    </w:tblStylePr>
    <w:tblStylePr w:type="lastRow">
      <w:pPr>
        <w:wordWrap/>
        <w:spacing w:afterLines="240" w:afterAutospacing="0"/>
        <w:contextualSpacing w:val="0"/>
        <w:mirrorIndents w:val="0"/>
      </w:pPr>
    </w:tblStylePr>
  </w:style>
  <w:style w:type="paragraph" w:customStyle="1" w:styleId="GSTblText1">
    <w:name w:val="GS Tbl Text 1"/>
    <w:basedOn w:val="Normal"/>
    <w:qFormat/>
    <w:rsid w:val="000A09A5"/>
    <w:pPr>
      <w:spacing w:before="60" w:after="120"/>
    </w:pPr>
  </w:style>
  <w:style w:type="paragraph" w:customStyle="1" w:styleId="GSTblText2">
    <w:name w:val="GS Tbl Text 2"/>
    <w:basedOn w:val="Normal"/>
    <w:link w:val="GSTblText2Char"/>
    <w:qFormat/>
    <w:rsid w:val="000A09A5"/>
    <w:pPr>
      <w:spacing w:before="20" w:after="20"/>
    </w:pPr>
  </w:style>
  <w:style w:type="paragraph" w:customStyle="1" w:styleId="GSAction">
    <w:name w:val="GS Action"/>
    <w:basedOn w:val="Normal"/>
    <w:link w:val="GSActionChar"/>
    <w:qFormat/>
    <w:rsid w:val="000A09A5"/>
    <w:pPr>
      <w:spacing w:before="60" w:after="120"/>
      <w:ind w:left="6237"/>
    </w:pPr>
    <w:rPr>
      <w:caps/>
    </w:rPr>
  </w:style>
  <w:style w:type="table" w:customStyle="1" w:styleId="GSActionsTable">
    <w:name w:val="GS Actions Table"/>
    <w:basedOn w:val="TableNormal"/>
    <w:uiPriority w:val="99"/>
    <w:rsid w:val="008343A1"/>
    <w:pPr>
      <w:spacing w:before="60" w:after="60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Calibri" w:hAnsi="Calibri"/>
        <w:b/>
        <w:sz w:val="24"/>
      </w:rPr>
    </w:tblStylePr>
    <w:tblStylePr w:type="lastRow">
      <w:pPr>
        <w:wordWrap/>
        <w:spacing w:beforeLines="0" w:beforeAutospacing="0" w:afterLines="0" w:afterAutospacing="0" w:line="276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character" w:customStyle="1" w:styleId="GSActionChar">
    <w:name w:val="GS Action Char"/>
    <w:basedOn w:val="DefaultParagraphFont"/>
    <w:link w:val="GSAction"/>
    <w:rsid w:val="000A09A5"/>
    <w:rPr>
      <w:rFonts w:ascii="Calibri" w:hAnsi="Calibri"/>
      <w:caps/>
    </w:rPr>
  </w:style>
  <w:style w:type="table" w:customStyle="1" w:styleId="GSAgenda">
    <w:name w:val="GS Agenda"/>
    <w:basedOn w:val="TableNormal"/>
    <w:uiPriority w:val="99"/>
    <w:rsid w:val="00684BD6"/>
    <w:pPr>
      <w:spacing w:before="60" w:after="120" w:line="240" w:lineRule="auto"/>
    </w:pPr>
    <w:rPr>
      <w:rFonts w:ascii="Calibri" w:hAnsi="Calibri"/>
      <w:sz w:val="24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b/>
      </w:rPr>
    </w:tblStylePr>
  </w:style>
  <w:style w:type="paragraph" w:customStyle="1" w:styleId="GSTblText2bullet">
    <w:name w:val="GS Tbl Text 2 bullet"/>
    <w:basedOn w:val="GSTblText2"/>
    <w:link w:val="GSTblText2bulletChar"/>
    <w:qFormat/>
    <w:rsid w:val="009345C9"/>
    <w:pPr>
      <w:numPr>
        <w:numId w:val="20"/>
      </w:numPr>
      <w:spacing w:before="60"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6168F0"/>
    <w:rPr>
      <w:sz w:val="16"/>
      <w:szCs w:val="16"/>
    </w:rPr>
  </w:style>
  <w:style w:type="character" w:customStyle="1" w:styleId="GSTblText2Char">
    <w:name w:val="GS Tbl Text 2 Char"/>
    <w:basedOn w:val="DefaultParagraphFont"/>
    <w:link w:val="GSTblText2"/>
    <w:rsid w:val="000A09A5"/>
    <w:rPr>
      <w:rFonts w:ascii="Calibri" w:hAnsi="Calibri"/>
    </w:rPr>
  </w:style>
  <w:style w:type="character" w:customStyle="1" w:styleId="GSTblText2bulletChar">
    <w:name w:val="GS Tbl Text 2 bullet Char"/>
    <w:basedOn w:val="GSTblText2Char"/>
    <w:link w:val="GSTblText2bullet"/>
    <w:rsid w:val="009345C9"/>
    <w:rPr>
      <w:rFonts w:ascii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F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F0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F0"/>
    <w:rPr>
      <w:rFonts w:ascii="Tahoma" w:hAnsi="Tahoma" w:cs="Tahoma"/>
      <w:sz w:val="16"/>
      <w:szCs w:val="16"/>
    </w:rPr>
  </w:style>
  <w:style w:type="paragraph" w:customStyle="1" w:styleId="GSCommittee">
    <w:name w:val="GS Committee"/>
    <w:basedOn w:val="GSTblText1"/>
    <w:link w:val="GSCommitteeChar"/>
    <w:qFormat/>
    <w:rsid w:val="000A09A5"/>
  </w:style>
  <w:style w:type="character" w:customStyle="1" w:styleId="GSCommitteeChar">
    <w:name w:val="GS Committee Char"/>
    <w:basedOn w:val="DefaultParagraphFont"/>
    <w:link w:val="GSCommittee"/>
    <w:rsid w:val="000A09A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F7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00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87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3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lectralink.webex.com/electralink/j.php?MTID=mf5fba87d18426a9d831a50a73f9af462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k%20In%20Progress\Governance%20Services\Templates\TEMPLAT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2FE946D2DC49B772FE47E464ED56" ma:contentTypeVersion="43" ma:contentTypeDescription="Create a new document." ma:contentTypeScope="" ma:versionID="3eda9f60ba35fa792978f47f221bc710">
  <xsd:schema xmlns:xsd="http://www.w3.org/2001/XMLSchema" xmlns:xs="http://www.w3.org/2001/XMLSchema" xmlns:p="http://schemas.microsoft.com/office/2006/metadata/properties" xmlns:ns2="c7312139-f4c2-453d-a4c8-c631b6303d87" xmlns:ns3="830862f3-40c2-43d5-9778-1909aaa95bc7" targetNamespace="http://schemas.microsoft.com/office/2006/metadata/properties" ma:root="true" ma:fieldsID="8ab4db3f37c2fb55e352b75920aaf867" ns2:_="" ns3:_="">
    <xsd:import namespace="c7312139-f4c2-453d-a4c8-c631b6303d87"/>
    <xsd:import namespace="830862f3-40c2-43d5-9778-1909aaa95bc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3:DocumentCategory" minOccurs="0"/>
                <xsd:element ref="ns2:Commitees" minOccurs="0"/>
                <xsd:element ref="ns2:ChangeProposal1" minOccurs="0"/>
                <xsd:element ref="ns2:Activities" minOccurs="0"/>
                <xsd:element ref="ns2:Issues" minOccurs="0"/>
                <xsd:element ref="ns2:DocNotes" minOccurs="0"/>
                <xsd:element ref="ns3:Restricted" minOccurs="0"/>
                <xsd:element ref="ns2:Confidential1" minOccurs="0"/>
                <xsd:element ref="ns2:PublishDate" minOccurs="0"/>
                <xsd:element ref="ns2:UnpublishDate" minOccurs="0"/>
                <xsd:element ref="ns2:DocVersion" minOccurs="0"/>
                <xsd:element ref="ns2:Archived" minOccurs="0"/>
                <xsd:element ref="ns2:Date_x0020_Archived" minOccurs="0"/>
                <xsd:element ref="ns2:DateLastActivated1" minOccurs="0"/>
                <xsd:element ref="ns2:DateLastDeactivated1" minOccurs="0"/>
                <xsd:element ref="ns2:SQLID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Commitees_x0020__x0026__x0020_Groups_x003a_ID" minOccurs="0"/>
                <xsd:element ref="ns3:Related_x0020_Change_x0020_Proposals_x003a_ID" minOccurs="0"/>
                <xsd:element ref="ns3:Related_x0020_Activities_x003a_ID" minOccurs="0"/>
                <xsd:element ref="ns3:Related_x0020_Issue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2139-f4c2-453d-a4c8-c631b6303d87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ument Type" ma:description="Select type of document" ma:indexed="true" ma:list="{e44f5265-7504-47b9-8500-c2f524d54778}" ma:internalName="DocType" ma:showField="Title" ma:web="c7312139-f4c2-453d-a4c8-c631b6303d87">
      <xsd:simpleType>
        <xsd:restriction base="dms:Lookup"/>
      </xsd:simpleType>
    </xsd:element>
    <xsd:element name="Commitees" ma:index="4" nillable="true" ma:displayName="Related Committees &amp; Groups" ma:description="Select any Committees and Groups related to this document" ma:list="{c4558e07-05f5-413e-8fc8-3371db0e06b8}" ma:internalName="Commite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Proposal1" ma:index="5" nillable="true" ma:displayName="Related Change Proposals" ma:description="Select Change Proposals to which this document belongs." ma:list="{9d78ab6c-e5db-4bbc-aef9-166e344e593e}" ma:internalName="ChangeProposal1" ma:readOnly="false" ma:showField="DCP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" ma:index="6" nillable="true" ma:displayName="Related Activities" ma:description="Select any Related Activities" ma:list="{4c7ccd60-2e0f-4363-be6e-3f24309280e9}" ma:internalName="Activiti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s" ma:index="7" nillable="true" ma:displayName="Related Issues" ma:description="Select any issues related to this document" ma:list="{fd71b149-47ba-4a21-af25-87beffb6e97e}" ma:internalName="Issues" ma:showField="Issue_x0020_Number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Notes" ma:index="8" nillable="true" ma:displayName="Notes" ma:description="Add any notes related to this document" ma:internalName="DocNotes">
      <xsd:simpleType>
        <xsd:restriction base="dms:Note">
          <xsd:maxLength value="255"/>
        </xsd:restriction>
      </xsd:simpleType>
    </xsd:element>
    <xsd:element name="Confidential1" ma:index="10" nillable="true" ma:displayName="Confidential" ma:default="0" ma:description="Select if document is to be kept confidential to members of appropriate Change Proposal Working Group." ma:internalName="Confidential1">
      <xsd:simpleType>
        <xsd:restriction base="dms:Boolean"/>
      </xsd:simpleType>
    </xsd:element>
    <xsd:element name="PublishDate" ma:index="11" nillable="true" ma:displayName="Date Published" ma:description="Enter the date this document is to be published." ma:format="DateOnly" ma:indexed="true" ma:internalName="PublishDate">
      <xsd:simpleType>
        <xsd:restriction base="dms:DateTime"/>
      </xsd:simpleType>
    </xsd:element>
    <xsd:element name="UnpublishDate" ma:index="12" nillable="true" ma:displayName="Withdrawal Date" ma:description="Enter any date to automatically remove this document from publication." ma:format="DateOnly" ma:indexed="true" ma:internalName="UnpublishDate">
      <xsd:simpleType>
        <xsd:restriction base="dms:DateTime"/>
      </xsd:simpleType>
    </xsd:element>
    <xsd:element name="DocVersion" ma:index="13" nillable="true" ma:displayName="Version/Revision" ma:description="Enter version number for this document" ma:internalName="DocVersion">
      <xsd:simpleType>
        <xsd:restriction base="dms:Text">
          <xsd:maxLength value="255"/>
        </xsd:restriction>
      </xsd:simpleType>
    </xsd:element>
    <xsd:element name="Archived" ma:index="14" nillable="true" ma:displayName="Archived" ma:default="0" ma:description="Indicate if this record is to be archived." ma:indexed="true" ma:internalName="Archived">
      <xsd:simpleType>
        <xsd:restriction base="dms:Boolean"/>
      </xsd:simpleType>
    </xsd:element>
    <xsd:element name="Date_x0020_Archived" ma:index="15" nillable="true" ma:displayName="Date Archived" ma:description="Select date this record was archived." ma:format="DateOnly" ma:internalName="Date_x0020_Archived">
      <xsd:simpleType>
        <xsd:restriction base="dms:DateTime"/>
      </xsd:simpleType>
    </xsd:element>
    <xsd:element name="DateLastActivated1" ma:index="16" nillable="true" ma:displayName="Date Last Activated" ma:default="[today]" ma:description="Records date record was last activated" ma:format="DateOnly" ma:internalName="DateLastActivated1">
      <xsd:simpleType>
        <xsd:restriction base="dms:DateTime"/>
      </xsd:simpleType>
    </xsd:element>
    <xsd:element name="DateLastDeactivated1" ma:index="17" nillable="true" ma:displayName="Date Last Deactivated" ma:description="Records date record was last deactivated" ma:format="DateOnly" ma:internalName="DateLastDeactivated1">
      <xsd:simpleType>
        <xsd:restriction base="dms:DateTime"/>
      </xsd:simpleType>
    </xsd:element>
    <xsd:element name="SQLID" ma:index="18" nillable="true" ma:displayName="SQLID" ma:decimals="0" ma:description="Holds SQLID from old database." ma:internalName="SQLID" ma:percentage="FALSE">
      <xsd:simpleType>
        <xsd:restriction base="dms:Number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62f3-40c2-43d5-9778-1909aaa95bc7" elementFormDefault="qualified">
    <xsd:import namespace="http://schemas.microsoft.com/office/2006/documentManagement/types"/>
    <xsd:import namespace="http://schemas.microsoft.com/office/infopath/2007/PartnerControls"/>
    <xsd:element name="DocumentCategory" ma:index="3" nillable="true" ma:displayName="Document Category" ma:description="Select Document Category for this document" ma:indexed="true" ma:list="{84b421a0-f42d-4db4-ba8d-bd6d116602cf}" ma:internalName="DocumentCategory" ma:showField="Title" ma:web="c7312139-f4c2-453d-a4c8-c631b6303d87">
      <xsd:simpleType>
        <xsd:restriction base="dms:Lookup"/>
      </xsd:simpleType>
    </xsd:element>
    <xsd:element name="Restricted" ma:index="9" nillable="true" ma:displayName="Restricted" ma:default="0" ma:description="Restrict document publishing to registered website users only." ma:indexed="true" ma:internalName="Restricted">
      <xsd:simpleType>
        <xsd:restriction base="dms:Boolean"/>
      </xsd:simpleType>
    </xsd:element>
    <xsd:element name="Related_x0020_Commitees_x0020__x0026__x0020_Groups_x003a_ID" ma:index="28" nillable="true" ma:displayName="Related Commitees &amp; Groups:ID" ma:list="{c4558e07-05f5-413e-8fc8-3371db0e06b8}" ma:internalName="Related_x0020_Commitees_x0020__x0026__x0020_Group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Change_x0020_Proposals_x003a_ID" ma:index="29" nillable="true" ma:displayName="Related Change Proposals:ID" ma:list="{9d78ab6c-e5db-4bbc-aef9-166e344e593e}" ma:internalName="Related_x0020_Change_x0020_Proposal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Activities_x003a_ID" ma:index="30" nillable="true" ma:displayName="Related Activities:ID" ma:list="{4c7ccd60-2e0f-4363-be6e-3f24309280e9}" ma:internalName="Related_x0020_Activiti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Issues_x003a_ID" ma:index="31" nillable="true" ma:displayName="Related Issues:ID" ma:list="{fd71b149-47ba-4a21-af25-87beffb6e97e}" ma:internalName="Related_x0020_Issu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publishDate xmlns="c7312139-f4c2-453d-a4c8-c631b6303d87" xsi:nil="true"/>
    <Date_x0020_Archived xmlns="c7312139-f4c2-453d-a4c8-c631b6303d87" xsi:nil="true"/>
    <DocumentCategory xmlns="830862f3-40c2-43d5-9778-1909aaa95bc7" xsi:nil="true"/>
    <DateLastActivated1 xmlns="c7312139-f4c2-453d-a4c8-c631b6303d87">2015-06-03T12:42:43+00:00</DateLastActivated1>
    <Commitees xmlns="c7312139-f4c2-453d-a4c8-c631b6303d87">
      <Value>181</Value>
    </Commitees>
    <DocNotes xmlns="c7312139-f4c2-453d-a4c8-c631b6303d87" xsi:nil="true"/>
    <Activities xmlns="c7312139-f4c2-453d-a4c8-c631b6303d87">
      <Value>2014</Value>
    </Activities>
    <Issues xmlns="c7312139-f4c2-453d-a4c8-c631b6303d87"/>
    <PublishDate xmlns="c7312139-f4c2-453d-a4c8-c631b6303d87">2015-06-03T12:32:43+00:00</PublishDate>
    <ChangeProposal1 xmlns="c7312139-f4c2-453d-a4c8-c631b6303d87">
      <Value>257</Value>
    </ChangeProposal1>
    <Confidential1 xmlns="c7312139-f4c2-453d-a4c8-c631b6303d87">false</Confidential1>
    <DocType xmlns="c7312139-f4c2-453d-a4c8-c631b6303d87">3</DocType>
    <Restricted xmlns="830862f3-40c2-43d5-9778-1909aaa95bc7">false</Restricted>
    <DateLastDeactivated1 xmlns="c7312139-f4c2-453d-a4c8-c631b6303d87" xsi:nil="true"/>
    <DocVersion xmlns="c7312139-f4c2-453d-a4c8-c631b6303d87" xsi:nil="true"/>
    <Archived xmlns="c7312139-f4c2-453d-a4c8-c631b6303d87">false</Archived>
    <SQLID xmlns="c7312139-f4c2-453d-a4c8-c631b6303d87" xsi:nil="true"/>
  </documentManagement>
</p:properties>
</file>

<file path=customXml/itemProps1.xml><?xml version="1.0" encoding="utf-8"?>
<ds:datastoreItem xmlns:ds="http://schemas.openxmlformats.org/officeDocument/2006/customXml" ds:itemID="{86D0FBA3-BA7F-4547-B8BE-C27B0FBBEA33}"/>
</file>

<file path=customXml/itemProps2.xml><?xml version="1.0" encoding="utf-8"?>
<ds:datastoreItem xmlns:ds="http://schemas.openxmlformats.org/officeDocument/2006/customXml" ds:itemID="{06379225-2DA1-4556-AD44-4BAD8BCF46D1}"/>
</file>

<file path=customXml/itemProps3.xml><?xml version="1.0" encoding="utf-8"?>
<ds:datastoreItem xmlns:ds="http://schemas.openxmlformats.org/officeDocument/2006/customXml" ds:itemID="{E0FBEDAD-CF77-4DAA-A05E-36F18E81FBBE}"/>
</file>

<file path=customXml/itemProps4.xml><?xml version="1.0" encoding="utf-8"?>
<ds:datastoreItem xmlns:ds="http://schemas.openxmlformats.org/officeDocument/2006/customXml" ds:itemID="{80CF0811-A861-45FC-A783-F9D3DE2F2F66}"/>
</file>

<file path=customXml/itemProps5.xml><?xml version="1.0" encoding="utf-8"?>
<ds:datastoreItem xmlns:ds="http://schemas.openxmlformats.org/officeDocument/2006/customXml" ds:itemID="{E7E67C5F-749D-4B9C-8429-34790E28B427}"/>
</file>

<file path=docProps/app.xml><?xml version="1.0" encoding="utf-8"?>
<Properties xmlns="http://schemas.openxmlformats.org/officeDocument/2006/extended-properties" xmlns:vt="http://schemas.openxmlformats.org/officeDocument/2006/docPropsVTypes">
  <Template>TEMPLATE Agenda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231 Working Group_Final Agenda_Meeting 2</dc:title>
  <dc:creator>hynesc</dc:creator>
  <cp:lastModifiedBy>Michael Walls</cp:lastModifiedBy>
  <cp:revision>2</cp:revision>
  <cp:lastPrinted>2015-05-27T14:18:00Z</cp:lastPrinted>
  <dcterms:created xsi:type="dcterms:W3CDTF">2015-06-03T12:41:00Z</dcterms:created>
  <dcterms:modified xsi:type="dcterms:W3CDTF">2015-06-03T12:41:00Z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0x010100DE162FE946D2DC49B772FE47E464ED56</vt:lpwstr>
  </property>
  <property fmtid="{D5CDD505-2E9C-101B-9397-08002B2CF9AE}" pid="3" name="Order">
    <vt:r8>1001400</vt:r8>
  </property>
</Properties>
</file>