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r>
        <w:rPr>
          <w:b/>
          <w:sz w:val="44"/>
          <w:szCs w:val="44"/>
        </w:rPr>
        <w:t xml:space="preserve">DCP </w:t>
      </w:r>
      <w:r w:rsidR="00AE2CBC">
        <w:rPr>
          <w:b/>
          <w:sz w:val="44"/>
          <w:szCs w:val="44"/>
        </w:rPr>
        <w:t>2</w:t>
      </w:r>
      <w:r w:rsidR="001C71E1">
        <w:rPr>
          <w:b/>
          <w:sz w:val="44"/>
          <w:szCs w:val="44"/>
        </w:rPr>
        <w:t>06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ook w:val="04E0" w:firstRow="1" w:lastRow="1" w:firstColumn="1" w:lastColumn="0" w:noHBand="0" w:noVBand="1"/>
      </w:tblPr>
      <w:tblGrid>
        <w:gridCol w:w="2943"/>
        <w:gridCol w:w="6299"/>
      </w:tblGrid>
      <w:tr w:rsidR="00157BD0" w:rsidRPr="00157BD0" w:rsidTr="00BA6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62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1C71E1" w:rsidP="001C71E1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Wednesday, 24</w:t>
            </w:r>
            <w:r w:rsidR="00AE2CBC">
              <w:t xml:space="preserve"> September 2014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6299" w:type="dxa"/>
          </w:tcPr>
          <w:p w:rsidR="00157BD0" w:rsidRPr="000A09A5" w:rsidRDefault="001C71E1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6299" w:type="dxa"/>
          </w:tcPr>
          <w:p w:rsidR="00157BD0" w:rsidRPr="000A09A5" w:rsidRDefault="00AE2CBC" w:rsidP="003114AE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10:00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6299" w:type="dxa"/>
          </w:tcPr>
          <w:p w:rsidR="008147C2" w:rsidRPr="000A09A5" w:rsidRDefault="001C71E1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Teleconference/Webinar</w:t>
            </w:r>
          </w:p>
        </w:tc>
      </w:tr>
      <w:tr w:rsidR="00AF78B7" w:rsidRPr="00157BD0" w:rsidTr="00E42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:rsidR="00AF78B7" w:rsidRPr="000A09A5" w:rsidRDefault="001E5413" w:rsidP="007B7D91">
            <w:pPr>
              <w:pStyle w:val="GSTblText1"/>
            </w:pPr>
            <w:r w:rsidRPr="000A09A5">
              <w:t>Tele</w:t>
            </w:r>
            <w:r w:rsidR="00AF78B7" w:rsidRPr="000A09A5">
              <w:t>conference Details</w:t>
            </w:r>
          </w:p>
        </w:tc>
        <w:tc>
          <w:tcPr>
            <w:tcW w:w="6299" w:type="dxa"/>
            <w:tcBorders>
              <w:bottom w:val="nil"/>
            </w:tcBorders>
          </w:tcPr>
          <w:p w:rsidR="00AF78B7" w:rsidRPr="000A09A5" w:rsidRDefault="00AF78B7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Dial in Number: 020 </w:t>
            </w:r>
            <w:r w:rsidR="009345C9" w:rsidRPr="000A09A5">
              <w:t>8609 0222</w:t>
            </w:r>
          </w:p>
          <w:p w:rsidR="006F784F" w:rsidRPr="000A09A5" w:rsidRDefault="00AF78B7" w:rsidP="00AE2CBC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Participant Pass Code: </w:t>
            </w:r>
            <w:r w:rsidR="00AE2CBC">
              <w:t>140953#</w:t>
            </w:r>
          </w:p>
        </w:tc>
      </w:tr>
      <w:tr w:rsidR="00E4285B" w:rsidRPr="00157BD0" w:rsidTr="00E428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single" w:sz="8" w:space="0" w:color="86B382"/>
            </w:tcBorders>
          </w:tcPr>
          <w:p w:rsidR="00E4285B" w:rsidRDefault="001C71E1" w:rsidP="007B7D91">
            <w:pPr>
              <w:pStyle w:val="GSTblText1"/>
            </w:pPr>
            <w:r>
              <w:t>Webinar Link</w:t>
            </w:r>
          </w:p>
          <w:p w:rsidR="001C71E1" w:rsidRPr="000A09A5" w:rsidRDefault="001C71E1" w:rsidP="007B7D91">
            <w:pPr>
              <w:pStyle w:val="GSTblText1"/>
            </w:pPr>
            <w:r>
              <w:t>Webinar Password</w:t>
            </w:r>
          </w:p>
        </w:tc>
        <w:tc>
          <w:tcPr>
            <w:tcW w:w="6299" w:type="dxa"/>
            <w:tcBorders>
              <w:bottom w:val="single" w:sz="8" w:space="0" w:color="86B382"/>
            </w:tcBorders>
          </w:tcPr>
          <w:p w:rsidR="00E4285B" w:rsidRDefault="001C71E1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hyperlink r:id="rId9" w:tgtFrame="_blank" w:history="1">
              <w:r>
                <w:rPr>
                  <w:rStyle w:val="Hyperlink"/>
                  <w:rFonts w:ascii="Tahoma" w:hAnsi="Tahoma" w:cs="Tahoma"/>
                  <w:sz w:val="20"/>
                  <w:szCs w:val="20"/>
                </w:rPr>
                <w:t>DCP 206 Working Group - Webinar Link</w:t>
              </w:r>
            </w:hyperlink>
            <w:bookmarkStart w:id="0" w:name="_GoBack"/>
            <w:bookmarkEnd w:id="0"/>
          </w:p>
          <w:p w:rsidR="001C71E1" w:rsidRPr="000A09A5" w:rsidRDefault="001C71E1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dcusa</w:t>
            </w:r>
            <w:proofErr w:type="spellEnd"/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CA2AFA" w:rsidRDefault="00CA2AFA" w:rsidP="00523C55">
            <w:pPr>
              <w:pStyle w:val="GSTblText2bullet"/>
            </w:pPr>
            <w:r>
              <w:t>Apologies</w:t>
            </w:r>
          </w:p>
          <w:p w:rsidR="00E4285B" w:rsidRDefault="00E4285B" w:rsidP="00AE2CBC">
            <w:pPr>
              <w:pStyle w:val="GSTblText2bullet"/>
            </w:pPr>
            <w:r>
              <w:t>Minutes of the Last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CA2AFA" w:rsidRDefault="00CA2AFA" w:rsidP="00523C55">
            <w:pPr>
              <w:pStyle w:val="GSTblText1"/>
              <w:jc w:val="center"/>
            </w:pPr>
            <w:r>
              <w:t>Secretary</w:t>
            </w:r>
          </w:p>
          <w:p w:rsidR="00E4285B" w:rsidRDefault="00E4285B" w:rsidP="00AE2CBC">
            <w:pPr>
              <w:pStyle w:val="GSTblText1"/>
              <w:jc w:val="center"/>
            </w:pPr>
            <w:r>
              <w:t>Chair</w:t>
            </w:r>
          </w:p>
        </w:tc>
      </w:tr>
      <w:tr w:rsidR="00942C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E2CBC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1C71E1" w:rsidP="00523C55">
            <w:pPr>
              <w:pStyle w:val="GSTblText2bullet"/>
              <w:numPr>
                <w:ilvl w:val="0"/>
                <w:numId w:val="0"/>
              </w:numPr>
            </w:pPr>
            <w:r>
              <w:t>Review of Draft Change Report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404423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1C71E1" w:rsidP="00523C55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AE2CBC" w:rsidP="00523C55">
            <w:pPr>
              <w:pStyle w:val="GSTblText1"/>
            </w:pPr>
            <w:r w:rsidRPr="00AE2CBC">
              <w:t>Work Plan and Next Steps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1C71E1" w:rsidP="00523C55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90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1C71E1" w:rsidP="00523C55">
            <w:pPr>
              <w:pStyle w:val="GSTblText2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AE2CBC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2"/>
              <w:jc w:val="center"/>
            </w:pPr>
            <w:r>
              <w:t>Chair</w:t>
            </w:r>
          </w:p>
        </w:tc>
      </w:tr>
    </w:tbl>
    <w:p w:rsidR="00684BD6" w:rsidRDefault="00684BD6" w:rsidP="00684BD6"/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C" w:rsidRDefault="00C0099C" w:rsidP="00D441ED">
      <w:r>
        <w:separator/>
      </w:r>
    </w:p>
  </w:endnote>
  <w:endnote w:type="continuationSeparator" w:id="0">
    <w:p w:rsidR="00C0099C" w:rsidRDefault="00C0099C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1C71E1" w:rsidP="00523C55">
    <w:pPr>
      <w:pStyle w:val="GSHeaderFooter"/>
      <w:jc w:val="center"/>
    </w:pPr>
    <w:r>
      <w:t>10</w:t>
    </w:r>
    <w:r w:rsidR="00AE2CBC">
      <w:t xml:space="preserve"> September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C" w:rsidRDefault="00C0099C" w:rsidP="00D441ED">
      <w:r>
        <w:separator/>
      </w:r>
    </w:p>
  </w:footnote>
  <w:footnote w:type="continuationSeparator" w:id="0">
    <w:p w:rsidR="00C0099C" w:rsidRDefault="00C0099C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D44683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6B555E2C" wp14:editId="450A9E58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A09A5"/>
    <w:rsid w:val="000B3E52"/>
    <w:rsid w:val="000C5457"/>
    <w:rsid w:val="000C6068"/>
    <w:rsid w:val="000E2C9B"/>
    <w:rsid w:val="000F1075"/>
    <w:rsid w:val="00100001"/>
    <w:rsid w:val="00102249"/>
    <w:rsid w:val="00102586"/>
    <w:rsid w:val="00157BD0"/>
    <w:rsid w:val="001A3528"/>
    <w:rsid w:val="001B3A3F"/>
    <w:rsid w:val="001B609A"/>
    <w:rsid w:val="001C2193"/>
    <w:rsid w:val="001C71E1"/>
    <w:rsid w:val="001D4AB3"/>
    <w:rsid w:val="001E5413"/>
    <w:rsid w:val="001F1001"/>
    <w:rsid w:val="002007E8"/>
    <w:rsid w:val="0021171B"/>
    <w:rsid w:val="002119F1"/>
    <w:rsid w:val="00232387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667D4"/>
    <w:rsid w:val="00380A00"/>
    <w:rsid w:val="003D210A"/>
    <w:rsid w:val="003D7335"/>
    <w:rsid w:val="003D7E75"/>
    <w:rsid w:val="003F5297"/>
    <w:rsid w:val="00404423"/>
    <w:rsid w:val="00407804"/>
    <w:rsid w:val="0042206A"/>
    <w:rsid w:val="00465D63"/>
    <w:rsid w:val="00483B3F"/>
    <w:rsid w:val="004A2FDD"/>
    <w:rsid w:val="004C1FB9"/>
    <w:rsid w:val="004F6FF8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E11CC"/>
    <w:rsid w:val="005E1BD4"/>
    <w:rsid w:val="00600657"/>
    <w:rsid w:val="006168F0"/>
    <w:rsid w:val="0064686A"/>
    <w:rsid w:val="00646C98"/>
    <w:rsid w:val="00665B07"/>
    <w:rsid w:val="00674F99"/>
    <w:rsid w:val="006753D7"/>
    <w:rsid w:val="00675B1E"/>
    <w:rsid w:val="00684BD6"/>
    <w:rsid w:val="006B33C5"/>
    <w:rsid w:val="006F784F"/>
    <w:rsid w:val="007164B4"/>
    <w:rsid w:val="00732F9E"/>
    <w:rsid w:val="007558CC"/>
    <w:rsid w:val="00786654"/>
    <w:rsid w:val="00793BF5"/>
    <w:rsid w:val="007B7D91"/>
    <w:rsid w:val="007F3617"/>
    <w:rsid w:val="007F43CB"/>
    <w:rsid w:val="008147C2"/>
    <w:rsid w:val="008343A1"/>
    <w:rsid w:val="00851D80"/>
    <w:rsid w:val="0087115D"/>
    <w:rsid w:val="00886D91"/>
    <w:rsid w:val="008B34D6"/>
    <w:rsid w:val="008F07C1"/>
    <w:rsid w:val="008F677E"/>
    <w:rsid w:val="008F6D66"/>
    <w:rsid w:val="00920BCB"/>
    <w:rsid w:val="0093334D"/>
    <w:rsid w:val="009345C9"/>
    <w:rsid w:val="00942809"/>
    <w:rsid w:val="00942C4D"/>
    <w:rsid w:val="0094791F"/>
    <w:rsid w:val="009A7906"/>
    <w:rsid w:val="009D56A6"/>
    <w:rsid w:val="009F2023"/>
    <w:rsid w:val="00A645AD"/>
    <w:rsid w:val="00A65876"/>
    <w:rsid w:val="00A74FC2"/>
    <w:rsid w:val="00AB751D"/>
    <w:rsid w:val="00AE2CBC"/>
    <w:rsid w:val="00AF78B7"/>
    <w:rsid w:val="00B01B0A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D30C66"/>
    <w:rsid w:val="00D441ED"/>
    <w:rsid w:val="00D44683"/>
    <w:rsid w:val="00D7687E"/>
    <w:rsid w:val="00DC130F"/>
    <w:rsid w:val="00E4285B"/>
    <w:rsid w:val="00E61B89"/>
    <w:rsid w:val="00E74B1F"/>
    <w:rsid w:val="00E91621"/>
    <w:rsid w:val="00EA28BF"/>
    <w:rsid w:val="00EA4D63"/>
    <w:rsid w:val="00F3093F"/>
    <w:rsid w:val="00F6630E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791c83b8186594de8eace9030ecab1a0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3</DocumentCategory>
    <DateLastActivated1 xmlns="c7312139-f4c2-453d-a4c8-c631b6303d87">2014-09-10T14:41:12+00:00</DateLastActivated1>
    <Commitees xmlns="c7312139-f4c2-453d-a4c8-c631b6303d87">
      <Value>147</Value>
    </Commitees>
    <DocNotes xmlns="c7312139-f4c2-453d-a4c8-c631b6303d87" xsi:nil="true"/>
    <Activities xmlns="c7312139-f4c2-453d-a4c8-c631b6303d87">
      <Value>1734</Value>
    </Activities>
    <Issues xmlns="c7312139-f4c2-453d-a4c8-c631b6303d87"/>
    <PublishDate xmlns="c7312139-f4c2-453d-a4c8-c631b6303d87">2014-09-09T23:00:00+00:00</PublishDate>
    <ChangeProposal1 xmlns="c7312139-f4c2-453d-a4c8-c631b6303d87">
      <Value>219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EA03E7A5-5040-42B9-80BD-D7C24AD248D7}"/>
</file>

<file path=customXml/itemProps2.xml><?xml version="1.0" encoding="utf-8"?>
<ds:datastoreItem xmlns:ds="http://schemas.openxmlformats.org/officeDocument/2006/customXml" ds:itemID="{CA1F967E-FA07-4D11-BC8A-573FF0D4A9E6}"/>
</file>

<file path=customXml/itemProps3.xml><?xml version="1.0" encoding="utf-8"?>
<ds:datastoreItem xmlns:ds="http://schemas.openxmlformats.org/officeDocument/2006/customXml" ds:itemID="{CA18926D-FE6C-47EE-8048-01D0244A0E36}"/>
</file>

<file path=customXml/itemProps4.xml><?xml version="1.0" encoding="utf-8"?>
<ds:datastoreItem xmlns:ds="http://schemas.openxmlformats.org/officeDocument/2006/customXml" ds:itemID="{1588178B-153D-4B2B-A47C-C63709D3BF24}"/>
</file>

<file path=customXml/itemProps5.xml><?xml version="1.0" encoding="utf-8"?>
<ds:datastoreItem xmlns:ds="http://schemas.openxmlformats.org/officeDocument/2006/customXml" ds:itemID="{4EEF0CDB-E67F-4E09-B006-29238F40AD2E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12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206 Working Group Meeting 6  Draft Agenda</dc:title>
  <dc:creator>hynesc</dc:creator>
  <cp:lastModifiedBy>Michael Walls</cp:lastModifiedBy>
  <cp:revision>7</cp:revision>
  <cp:lastPrinted>2014-09-02T11:57:00Z</cp:lastPrinted>
  <dcterms:created xsi:type="dcterms:W3CDTF">2014-06-19T08:38:00Z</dcterms:created>
  <dcterms:modified xsi:type="dcterms:W3CDTF">2014-09-10T14:37:00Z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