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93" w:rsidRDefault="001C2193">
      <w:r>
        <w:rPr>
          <w:b/>
          <w:sz w:val="44"/>
          <w:szCs w:val="44"/>
        </w:rPr>
        <w:t xml:space="preserve">DCP </w:t>
      </w:r>
      <w:r w:rsidR="00AE2CBC">
        <w:rPr>
          <w:b/>
          <w:sz w:val="44"/>
          <w:szCs w:val="44"/>
        </w:rPr>
        <w:t>2</w:t>
      </w:r>
      <w:r w:rsidR="001C71E1">
        <w:rPr>
          <w:b/>
          <w:sz w:val="44"/>
          <w:szCs w:val="44"/>
        </w:rPr>
        <w:t>06</w:t>
      </w:r>
      <w:r>
        <w:rPr>
          <w:b/>
          <w:sz w:val="44"/>
          <w:szCs w:val="44"/>
        </w:rPr>
        <w:t xml:space="preserve"> Working Group </w:t>
      </w:r>
      <w:r w:rsidRPr="002E5FA2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>genda</w:t>
      </w:r>
    </w:p>
    <w:tbl>
      <w:tblPr>
        <w:tblStyle w:val="GSTable"/>
        <w:tblW w:w="0" w:type="auto"/>
        <w:tblBorders>
          <w:top w:val="single" w:sz="24" w:space="0" w:color="86B382"/>
          <w:bottom w:val="single" w:sz="8" w:space="0" w:color="86B382"/>
        </w:tblBorders>
        <w:tblLook w:val="04E0" w:firstRow="1" w:lastRow="1" w:firstColumn="1" w:lastColumn="0" w:noHBand="0" w:noVBand="1"/>
      </w:tblPr>
      <w:tblGrid>
        <w:gridCol w:w="2943"/>
        <w:gridCol w:w="6299"/>
      </w:tblGrid>
      <w:tr w:rsidR="00157BD0" w:rsidRPr="00157BD0" w:rsidTr="00BA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147C2" w:rsidRPr="000A09A5" w:rsidRDefault="00CD172F" w:rsidP="007B7D91">
            <w:pPr>
              <w:pStyle w:val="GSTblText1"/>
            </w:pPr>
            <w:r w:rsidRPr="000A09A5">
              <w:t>Meeting Date</w:t>
            </w:r>
          </w:p>
        </w:tc>
        <w:tc>
          <w:tcPr>
            <w:tcW w:w="62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147C2" w:rsidRPr="000A09A5" w:rsidRDefault="0012522C" w:rsidP="001C71E1">
            <w:pPr>
              <w:pStyle w:val="GSCommitte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Monday, 2 March</w:t>
            </w:r>
            <w:r w:rsidR="00E67E23">
              <w:t xml:space="preserve"> 2015</w:t>
            </w:r>
          </w:p>
        </w:tc>
      </w:tr>
      <w:tr w:rsidR="00157BD0" w:rsidRPr="00157BD0" w:rsidTr="00BA6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57BD0" w:rsidRPr="000A09A5" w:rsidRDefault="00157BD0" w:rsidP="007B7D91">
            <w:pPr>
              <w:pStyle w:val="GSTblText1"/>
            </w:pPr>
            <w:r w:rsidRPr="000A09A5">
              <w:t xml:space="preserve">Meeting </w:t>
            </w:r>
            <w:r w:rsidR="00E61B89" w:rsidRPr="000A09A5">
              <w:t>Number</w:t>
            </w:r>
          </w:p>
        </w:tc>
        <w:tc>
          <w:tcPr>
            <w:tcW w:w="6299" w:type="dxa"/>
          </w:tcPr>
          <w:p w:rsidR="00157BD0" w:rsidRPr="000A09A5" w:rsidRDefault="0012522C" w:rsidP="007B7D91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157BD0" w:rsidRPr="00157BD0" w:rsidTr="00BA6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57BD0" w:rsidRPr="000A09A5" w:rsidRDefault="005A208C" w:rsidP="005E1BD4">
            <w:pPr>
              <w:pStyle w:val="GSTblText1"/>
              <w:tabs>
                <w:tab w:val="right" w:pos="2727"/>
              </w:tabs>
            </w:pPr>
            <w:r w:rsidRPr="000A09A5">
              <w:t>T</w:t>
            </w:r>
            <w:r w:rsidR="00684BD6" w:rsidRPr="000A09A5">
              <w:t>ime</w:t>
            </w:r>
            <w:r w:rsidR="002E5FA2" w:rsidRPr="000A09A5">
              <w:tab/>
            </w:r>
          </w:p>
        </w:tc>
        <w:tc>
          <w:tcPr>
            <w:tcW w:w="6299" w:type="dxa"/>
          </w:tcPr>
          <w:p w:rsidR="00157BD0" w:rsidRPr="000A09A5" w:rsidRDefault="00AE2CBC" w:rsidP="0012522C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12522C">
              <w:t>4</w:t>
            </w:r>
            <w:r>
              <w:t>:00</w:t>
            </w:r>
          </w:p>
        </w:tc>
      </w:tr>
      <w:tr w:rsidR="00157BD0" w:rsidRPr="00157BD0" w:rsidTr="00BA6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147C2" w:rsidRPr="000A09A5" w:rsidRDefault="00674F99" w:rsidP="007B7D91">
            <w:pPr>
              <w:pStyle w:val="GSTblText1"/>
            </w:pPr>
            <w:r>
              <w:t>Venue</w:t>
            </w:r>
          </w:p>
        </w:tc>
        <w:tc>
          <w:tcPr>
            <w:tcW w:w="6299" w:type="dxa"/>
          </w:tcPr>
          <w:p w:rsidR="008147C2" w:rsidRPr="000A09A5" w:rsidRDefault="00E67E23" w:rsidP="00E67E23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Teleconference</w:t>
            </w:r>
            <w:r w:rsidR="0012522C">
              <w:t>/Webinar</w:t>
            </w:r>
          </w:p>
        </w:tc>
      </w:tr>
      <w:tr w:rsidR="00AF78B7" w:rsidRPr="00157BD0" w:rsidTr="00E42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nil"/>
            </w:tcBorders>
          </w:tcPr>
          <w:p w:rsidR="00AF78B7" w:rsidRPr="000A09A5" w:rsidRDefault="001E5413" w:rsidP="007B7D91">
            <w:pPr>
              <w:pStyle w:val="GSTblText1"/>
            </w:pPr>
            <w:r w:rsidRPr="000A09A5">
              <w:t>Tele</w:t>
            </w:r>
            <w:r w:rsidR="00AF78B7" w:rsidRPr="000A09A5">
              <w:t>conference Details</w:t>
            </w:r>
          </w:p>
        </w:tc>
        <w:tc>
          <w:tcPr>
            <w:tcW w:w="6299" w:type="dxa"/>
            <w:tcBorders>
              <w:bottom w:val="nil"/>
            </w:tcBorders>
          </w:tcPr>
          <w:p w:rsidR="00AF78B7" w:rsidRPr="000A09A5" w:rsidRDefault="00AF78B7" w:rsidP="007B7D91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09A5">
              <w:t xml:space="preserve">Dial in Number: 020 </w:t>
            </w:r>
            <w:r w:rsidR="009345C9" w:rsidRPr="000A09A5">
              <w:t>8609 0222</w:t>
            </w:r>
          </w:p>
          <w:p w:rsidR="0012522C" w:rsidRPr="000A09A5" w:rsidRDefault="00AF78B7" w:rsidP="0012522C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09A5">
              <w:t xml:space="preserve">Participant Pass Code: </w:t>
            </w:r>
            <w:r w:rsidR="00AE2CBC">
              <w:t>140953#</w:t>
            </w:r>
          </w:p>
        </w:tc>
      </w:tr>
      <w:tr w:rsidR="00E4285B" w:rsidRPr="00157BD0" w:rsidTr="00E428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8" w:space="0" w:color="86B382"/>
            </w:tcBorders>
          </w:tcPr>
          <w:p w:rsidR="001C71E1" w:rsidRDefault="0012522C" w:rsidP="007B7D91">
            <w:pPr>
              <w:pStyle w:val="GSTblText1"/>
            </w:pPr>
            <w:r>
              <w:t xml:space="preserve">Webinar Link: </w:t>
            </w:r>
          </w:p>
          <w:p w:rsidR="0012522C" w:rsidRPr="000A09A5" w:rsidRDefault="0012522C" w:rsidP="007B7D91">
            <w:pPr>
              <w:pStyle w:val="GSTblText1"/>
            </w:pPr>
          </w:p>
        </w:tc>
        <w:tc>
          <w:tcPr>
            <w:tcW w:w="6299" w:type="dxa"/>
            <w:tcBorders>
              <w:bottom w:val="single" w:sz="8" w:space="0" w:color="86B382"/>
            </w:tcBorders>
          </w:tcPr>
          <w:p w:rsidR="0012522C" w:rsidRPr="000A09A5" w:rsidRDefault="0012522C" w:rsidP="0012522C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hyperlink r:id="rId9" w:tgtFrame="_blank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DCP 206 Webinar Link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Password: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dcusa</w:t>
            </w:r>
            <w:proofErr w:type="spellEnd"/>
          </w:p>
        </w:tc>
      </w:tr>
    </w:tbl>
    <w:p w:rsidR="001D4AB3" w:rsidRPr="00E74B1F" w:rsidRDefault="001D4AB3" w:rsidP="005125BF">
      <w:pPr>
        <w:tabs>
          <w:tab w:val="left" w:pos="1875"/>
        </w:tabs>
        <w:rPr>
          <w:color w:val="86B382"/>
          <w:sz w:val="28"/>
          <w:szCs w:val="28"/>
        </w:rPr>
      </w:pPr>
    </w:p>
    <w:tbl>
      <w:tblPr>
        <w:tblStyle w:val="GSAgenda"/>
        <w:tblW w:w="9268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1"/>
        <w:gridCol w:w="5818"/>
        <w:gridCol w:w="2639"/>
      </w:tblGrid>
      <w:tr w:rsidR="007558CC" w:rsidRPr="002007E8" w:rsidTr="004A2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tcW w:w="811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523C55" w:rsidP="00523C55">
            <w:pPr>
              <w:pStyle w:val="GSTblText2"/>
              <w:spacing w:before="60" w:after="240"/>
            </w:pPr>
            <w:r w:rsidRPr="000A09A5">
              <w:t>No.</w:t>
            </w:r>
          </w:p>
        </w:tc>
        <w:tc>
          <w:tcPr>
            <w:tcW w:w="5818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BA6833" w:rsidP="00523C55">
            <w:pPr>
              <w:pStyle w:val="GSTblText2"/>
              <w:spacing w:before="60" w:after="240"/>
            </w:pPr>
            <w:r w:rsidRPr="000A09A5">
              <w:t>Topic</w:t>
            </w:r>
          </w:p>
        </w:tc>
        <w:tc>
          <w:tcPr>
            <w:tcW w:w="2639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7558CC" w:rsidP="00523C55">
            <w:pPr>
              <w:pStyle w:val="GSTblText2"/>
              <w:spacing w:before="60" w:after="240"/>
              <w:jc w:val="center"/>
            </w:pPr>
            <w:r w:rsidRPr="000A09A5">
              <w:t>Lead</w:t>
            </w:r>
          </w:p>
        </w:tc>
      </w:tr>
      <w:tr w:rsidR="00CA2AF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1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Administration</w:t>
            </w:r>
          </w:p>
          <w:p w:rsidR="00CA2AFA" w:rsidRDefault="00CA2AFA" w:rsidP="00523C55">
            <w:pPr>
              <w:pStyle w:val="GSTblText2bullet"/>
            </w:pPr>
            <w:r>
              <w:t>Apologies</w:t>
            </w:r>
          </w:p>
          <w:p w:rsidR="00E4285B" w:rsidRDefault="00E4285B" w:rsidP="00AE2CBC">
            <w:pPr>
              <w:pStyle w:val="GSTblText2bullet"/>
            </w:pPr>
            <w:r>
              <w:t>Minutes of the Last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E4285B" w:rsidRDefault="00E4285B" w:rsidP="00523C55">
            <w:pPr>
              <w:pStyle w:val="GSTblText1"/>
              <w:jc w:val="center"/>
            </w:pPr>
          </w:p>
          <w:p w:rsidR="00CA2AFA" w:rsidRDefault="00CA2AFA" w:rsidP="00523C55">
            <w:pPr>
              <w:pStyle w:val="GSTblText1"/>
              <w:jc w:val="center"/>
            </w:pPr>
            <w:r>
              <w:t>Secretary</w:t>
            </w:r>
          </w:p>
          <w:p w:rsidR="00E4285B" w:rsidRDefault="00E4285B" w:rsidP="00AE2CBC">
            <w:pPr>
              <w:pStyle w:val="GSTblText1"/>
              <w:jc w:val="center"/>
            </w:pPr>
            <w:r>
              <w:t>Chair</w:t>
            </w:r>
          </w:p>
        </w:tc>
      </w:tr>
      <w:tr w:rsidR="00942C4D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942C4D" w:rsidRDefault="00AE2CBC" w:rsidP="00523C55">
            <w:pPr>
              <w:pStyle w:val="GSTblText1"/>
            </w:pPr>
            <w:r>
              <w:t>2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942C4D" w:rsidRDefault="0012522C" w:rsidP="00054D24">
            <w:pPr>
              <w:pStyle w:val="GSTblText2bullet"/>
              <w:numPr>
                <w:ilvl w:val="0"/>
                <w:numId w:val="0"/>
              </w:numPr>
            </w:pPr>
            <w:r>
              <w:t>Agree and Finalise the Change Report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942C4D" w:rsidRDefault="00404423" w:rsidP="00523C55">
            <w:pPr>
              <w:pStyle w:val="GSTblText1"/>
              <w:jc w:val="center"/>
            </w:pPr>
            <w:r>
              <w:t>Chair</w:t>
            </w:r>
          </w:p>
        </w:tc>
      </w:tr>
      <w:tr w:rsidR="0093334D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Default="001C71E1" w:rsidP="00523C55">
            <w:pPr>
              <w:pStyle w:val="GSTblText1"/>
            </w:pPr>
            <w:r>
              <w:t>3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Pr="00AE2CBC" w:rsidRDefault="00AE2CBC" w:rsidP="00523C55">
            <w:pPr>
              <w:pStyle w:val="GSTblText1"/>
            </w:pPr>
            <w:r w:rsidRPr="00AE2CBC">
              <w:t>Next Steps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Default="00AE2CBC" w:rsidP="00523C55">
            <w:pPr>
              <w:pStyle w:val="GSTblText1"/>
              <w:jc w:val="center"/>
            </w:pPr>
            <w:r>
              <w:t>Chair</w:t>
            </w:r>
          </w:p>
        </w:tc>
      </w:tr>
      <w:tr w:rsidR="0093334D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Pr="005062DE" w:rsidRDefault="001C71E1" w:rsidP="00523C55">
            <w:pPr>
              <w:pStyle w:val="GSTblText1"/>
            </w:pPr>
            <w:r>
              <w:t>4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Pr="005062DE" w:rsidRDefault="0093334D" w:rsidP="00523C55">
            <w:pPr>
              <w:pStyle w:val="GSTblText1"/>
            </w:pPr>
            <w:r>
              <w:t>Any Other Business</w:t>
            </w:r>
            <w:bookmarkStart w:id="0" w:name="_GoBack"/>
            <w:bookmarkEnd w:id="0"/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Pr="005062DE" w:rsidRDefault="0093334D" w:rsidP="00523C55">
            <w:pPr>
              <w:pStyle w:val="GSTblText1"/>
              <w:jc w:val="center"/>
            </w:pPr>
            <w:r>
              <w:t>Chair</w:t>
            </w:r>
          </w:p>
        </w:tc>
      </w:tr>
      <w:tr w:rsidR="0093334D" w:rsidTr="004A2FDD">
        <w:trPr>
          <w:trHeight w:val="904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Pr="005062DE" w:rsidRDefault="001C71E1" w:rsidP="00523C55">
            <w:pPr>
              <w:pStyle w:val="GSTblText2"/>
            </w:pPr>
            <w:r>
              <w:t>5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Pr="005062DE" w:rsidRDefault="0093334D" w:rsidP="00AE2CBC">
            <w:pPr>
              <w:pStyle w:val="GSTblText1"/>
            </w:pPr>
            <w:r>
              <w:t>Date  of Next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93334D" w:rsidRPr="005062DE" w:rsidRDefault="0093334D" w:rsidP="00523C55">
            <w:pPr>
              <w:pStyle w:val="GSTblText2"/>
              <w:jc w:val="center"/>
            </w:pPr>
            <w:r>
              <w:t>Chair</w:t>
            </w:r>
          </w:p>
        </w:tc>
      </w:tr>
    </w:tbl>
    <w:p w:rsidR="00684BD6" w:rsidRDefault="00684BD6" w:rsidP="00684BD6"/>
    <w:p w:rsidR="001C2193" w:rsidRDefault="001C2193" w:rsidP="001A3528"/>
    <w:p w:rsidR="001C2193" w:rsidRPr="001C2193" w:rsidRDefault="001C2193" w:rsidP="001C2193"/>
    <w:p w:rsidR="001C2193" w:rsidRDefault="001C2193" w:rsidP="001C2193"/>
    <w:p w:rsidR="003F5297" w:rsidRPr="001C2193" w:rsidRDefault="001C2193" w:rsidP="001C2193">
      <w:pPr>
        <w:tabs>
          <w:tab w:val="left" w:pos="7116"/>
        </w:tabs>
      </w:pPr>
      <w:r>
        <w:tab/>
      </w:r>
    </w:p>
    <w:sectPr w:rsidR="003F5297" w:rsidRPr="001C2193" w:rsidSect="001C2193">
      <w:headerReference w:type="default" r:id="rId10"/>
      <w:footerReference w:type="default" r:id="rId11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9C" w:rsidRDefault="00C0099C" w:rsidP="00D441ED">
      <w:r>
        <w:separator/>
      </w:r>
    </w:p>
  </w:endnote>
  <w:endnote w:type="continuationSeparator" w:id="0">
    <w:p w:rsidR="00C0099C" w:rsidRDefault="00C0099C" w:rsidP="00D4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ED" w:rsidRDefault="005967D5" w:rsidP="00523C55">
    <w:pPr>
      <w:pStyle w:val="GSHeaderFooter"/>
      <w:jc w:val="center"/>
    </w:pPr>
    <w:r>
      <w:t xml:space="preserve">25 February </w:t>
    </w:r>
    <w:r w:rsidR="00E67E23"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9C" w:rsidRDefault="00C0099C" w:rsidP="00D441ED">
      <w:r>
        <w:separator/>
      </w:r>
    </w:p>
  </w:footnote>
  <w:footnote w:type="continuationSeparator" w:id="0">
    <w:p w:rsidR="00C0099C" w:rsidRDefault="00C0099C" w:rsidP="00D4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ED" w:rsidRDefault="00D44683" w:rsidP="00D44683">
    <w:pPr>
      <w:pStyle w:val="GSHeaderFooter"/>
      <w:spacing w:before="0"/>
      <w:jc w:val="right"/>
    </w:pPr>
    <w:r>
      <w:rPr>
        <w:noProof/>
        <w:lang w:eastAsia="en-GB"/>
      </w:rPr>
      <w:drawing>
        <wp:inline distT="0" distB="0" distL="0" distR="0" wp14:anchorId="1AE37A57" wp14:editId="23D91AB2">
          <wp:extent cx="1668000" cy="540000"/>
          <wp:effectExtent l="0" t="0" r="8890" b="0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475"/>
    <w:multiLevelType w:val="multilevel"/>
    <w:tmpl w:val="26FE4F86"/>
    <w:numStyleLink w:val="GSNumList"/>
  </w:abstractNum>
  <w:abstractNum w:abstractNumId="1">
    <w:nsid w:val="0B3C3939"/>
    <w:multiLevelType w:val="multilevel"/>
    <w:tmpl w:val="26FE4F86"/>
    <w:numStyleLink w:val="GSNumList"/>
  </w:abstractNum>
  <w:abstractNum w:abstractNumId="2">
    <w:nsid w:val="0F7D657B"/>
    <w:multiLevelType w:val="multilevel"/>
    <w:tmpl w:val="26FE4F86"/>
    <w:numStyleLink w:val="GSNumList"/>
  </w:abstractNum>
  <w:abstractNum w:abstractNumId="3">
    <w:nsid w:val="15021CD4"/>
    <w:multiLevelType w:val="multilevel"/>
    <w:tmpl w:val="26FE4F86"/>
    <w:numStyleLink w:val="GSNumList"/>
  </w:abstractNum>
  <w:abstractNum w:abstractNumId="4">
    <w:nsid w:val="15424780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>
    <w:nsid w:val="16EC2122"/>
    <w:multiLevelType w:val="hybridMultilevel"/>
    <w:tmpl w:val="AC26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50920"/>
    <w:multiLevelType w:val="multilevel"/>
    <w:tmpl w:val="26FE4F86"/>
    <w:styleLink w:val="GSNum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>
    <w:nsid w:val="208305EE"/>
    <w:multiLevelType w:val="multilevel"/>
    <w:tmpl w:val="26FE4F86"/>
    <w:numStyleLink w:val="GSNumList"/>
  </w:abstractNum>
  <w:abstractNum w:abstractNumId="8">
    <w:nsid w:val="2A7B6647"/>
    <w:multiLevelType w:val="multilevel"/>
    <w:tmpl w:val="26FE4F86"/>
    <w:numStyleLink w:val="GSNumList"/>
  </w:abstractNum>
  <w:abstractNum w:abstractNumId="9">
    <w:nsid w:val="2D0671B8"/>
    <w:multiLevelType w:val="multilevel"/>
    <w:tmpl w:val="26FE4F86"/>
    <w:numStyleLink w:val="GSNumList"/>
  </w:abstractNum>
  <w:abstractNum w:abstractNumId="10">
    <w:nsid w:val="2F8C4A2D"/>
    <w:multiLevelType w:val="multilevel"/>
    <w:tmpl w:val="26FE4F86"/>
    <w:numStyleLink w:val="GSNumList"/>
  </w:abstractNum>
  <w:abstractNum w:abstractNumId="11">
    <w:nsid w:val="340C5E2D"/>
    <w:multiLevelType w:val="multilevel"/>
    <w:tmpl w:val="26FE4F86"/>
    <w:numStyleLink w:val="GSNumList"/>
  </w:abstractNum>
  <w:abstractNum w:abstractNumId="12">
    <w:nsid w:val="38F42071"/>
    <w:multiLevelType w:val="multilevel"/>
    <w:tmpl w:val="26FE4F86"/>
    <w:numStyleLink w:val="GSNumList"/>
  </w:abstractNum>
  <w:abstractNum w:abstractNumId="13">
    <w:nsid w:val="461E3564"/>
    <w:multiLevelType w:val="hybridMultilevel"/>
    <w:tmpl w:val="13841D50"/>
    <w:lvl w:ilvl="0" w:tplc="73F2AE34">
      <w:start w:val="1"/>
      <w:numFmt w:val="bullet"/>
      <w:pStyle w:val="GSTbl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3C6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5EAE0D7B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>
    <w:nsid w:val="61890A5F"/>
    <w:multiLevelType w:val="multilevel"/>
    <w:tmpl w:val="26FE4F86"/>
    <w:numStyleLink w:val="GSNumList"/>
  </w:abstractNum>
  <w:abstractNum w:abstractNumId="17">
    <w:nsid w:val="6B503490"/>
    <w:multiLevelType w:val="multilevel"/>
    <w:tmpl w:val="26FE4F86"/>
    <w:numStyleLink w:val="GSNumList"/>
  </w:abstractNum>
  <w:abstractNum w:abstractNumId="18">
    <w:nsid w:val="787207E2"/>
    <w:multiLevelType w:val="multilevel"/>
    <w:tmpl w:val="26FE4F86"/>
    <w:numStyleLink w:val="GSNumList"/>
  </w:abstractNum>
  <w:abstractNum w:abstractNumId="19">
    <w:nsid w:val="79AF0E4A"/>
    <w:multiLevelType w:val="multilevel"/>
    <w:tmpl w:val="26FE4F86"/>
    <w:numStyleLink w:val="GSNumList"/>
  </w:abstractNum>
  <w:abstractNum w:abstractNumId="20">
    <w:nsid w:val="7A210585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9"/>
  </w:num>
  <w:num w:numId="5">
    <w:abstractNumId w:val="9"/>
  </w:num>
  <w:num w:numId="6">
    <w:abstractNumId w:val="8"/>
  </w:num>
  <w:num w:numId="7">
    <w:abstractNumId w:val="16"/>
  </w:num>
  <w:num w:numId="8">
    <w:abstractNumId w:val="20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18"/>
  </w:num>
  <w:num w:numId="14">
    <w:abstractNumId w:val="17"/>
  </w:num>
  <w:num w:numId="15">
    <w:abstractNumId w:val="1"/>
  </w:num>
  <w:num w:numId="16">
    <w:abstractNumId w:val="7"/>
  </w:num>
  <w:num w:numId="17">
    <w:abstractNumId w:val="11"/>
  </w:num>
  <w:num w:numId="18">
    <w:abstractNumId w:val="2"/>
  </w:num>
  <w:num w:numId="19">
    <w:abstractNumId w:val="0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3F"/>
    <w:rsid w:val="00016499"/>
    <w:rsid w:val="00035D21"/>
    <w:rsid w:val="00054D24"/>
    <w:rsid w:val="00066488"/>
    <w:rsid w:val="000A09A5"/>
    <w:rsid w:val="000B3E52"/>
    <w:rsid w:val="000C5457"/>
    <w:rsid w:val="000C6068"/>
    <w:rsid w:val="000E2C9B"/>
    <w:rsid w:val="000F1075"/>
    <w:rsid w:val="00100001"/>
    <w:rsid w:val="00102249"/>
    <w:rsid w:val="00102586"/>
    <w:rsid w:val="0012522C"/>
    <w:rsid w:val="00157BD0"/>
    <w:rsid w:val="001A3528"/>
    <w:rsid w:val="001B3A3F"/>
    <w:rsid w:val="001B609A"/>
    <w:rsid w:val="001C2193"/>
    <w:rsid w:val="001C71E1"/>
    <w:rsid w:val="001D4AB3"/>
    <w:rsid w:val="001E5413"/>
    <w:rsid w:val="001F1001"/>
    <w:rsid w:val="002007E8"/>
    <w:rsid w:val="0021171B"/>
    <w:rsid w:val="002119F1"/>
    <w:rsid w:val="00232387"/>
    <w:rsid w:val="0029641E"/>
    <w:rsid w:val="00297C39"/>
    <w:rsid w:val="002C45DC"/>
    <w:rsid w:val="002D6AA1"/>
    <w:rsid w:val="002E3A4D"/>
    <w:rsid w:val="002E5FA2"/>
    <w:rsid w:val="003114AE"/>
    <w:rsid w:val="00324158"/>
    <w:rsid w:val="00352D14"/>
    <w:rsid w:val="003667D4"/>
    <w:rsid w:val="00380A00"/>
    <w:rsid w:val="003D210A"/>
    <w:rsid w:val="003D7335"/>
    <w:rsid w:val="003D7E75"/>
    <w:rsid w:val="003F5297"/>
    <w:rsid w:val="00404423"/>
    <w:rsid w:val="00407804"/>
    <w:rsid w:val="0042206A"/>
    <w:rsid w:val="00465D63"/>
    <w:rsid w:val="00483B3F"/>
    <w:rsid w:val="004A2FDD"/>
    <w:rsid w:val="004C1FB9"/>
    <w:rsid w:val="004F6FF8"/>
    <w:rsid w:val="005062DE"/>
    <w:rsid w:val="005125BF"/>
    <w:rsid w:val="00523C55"/>
    <w:rsid w:val="005371B7"/>
    <w:rsid w:val="00552F10"/>
    <w:rsid w:val="00566EB2"/>
    <w:rsid w:val="00570591"/>
    <w:rsid w:val="005967D5"/>
    <w:rsid w:val="0059755F"/>
    <w:rsid w:val="005A208C"/>
    <w:rsid w:val="005C0792"/>
    <w:rsid w:val="005E11CC"/>
    <w:rsid w:val="005E1BD4"/>
    <w:rsid w:val="00600657"/>
    <w:rsid w:val="006168F0"/>
    <w:rsid w:val="0064686A"/>
    <w:rsid w:val="00646C98"/>
    <w:rsid w:val="00665B07"/>
    <w:rsid w:val="00674F99"/>
    <w:rsid w:val="006753D7"/>
    <w:rsid w:val="00675B1E"/>
    <w:rsid w:val="00684BD6"/>
    <w:rsid w:val="006B33C5"/>
    <w:rsid w:val="006F784F"/>
    <w:rsid w:val="007164B4"/>
    <w:rsid w:val="00732F9E"/>
    <w:rsid w:val="007558CC"/>
    <w:rsid w:val="00786654"/>
    <w:rsid w:val="00793BF5"/>
    <w:rsid w:val="007B7D91"/>
    <w:rsid w:val="007C11E3"/>
    <w:rsid w:val="007F3617"/>
    <w:rsid w:val="007F43CB"/>
    <w:rsid w:val="008147C2"/>
    <w:rsid w:val="008343A1"/>
    <w:rsid w:val="00851D80"/>
    <w:rsid w:val="0087115D"/>
    <w:rsid w:val="00886D91"/>
    <w:rsid w:val="008B34D6"/>
    <w:rsid w:val="008F07C1"/>
    <w:rsid w:val="008F677E"/>
    <w:rsid w:val="008F6D66"/>
    <w:rsid w:val="00920BCB"/>
    <w:rsid w:val="0093334D"/>
    <w:rsid w:val="009345C9"/>
    <w:rsid w:val="00942809"/>
    <w:rsid w:val="00942C4D"/>
    <w:rsid w:val="0094791F"/>
    <w:rsid w:val="009A7906"/>
    <w:rsid w:val="009D56A6"/>
    <w:rsid w:val="009F2023"/>
    <w:rsid w:val="00A645AD"/>
    <w:rsid w:val="00A65876"/>
    <w:rsid w:val="00A74FC2"/>
    <w:rsid w:val="00AB751D"/>
    <w:rsid w:val="00AE2CBC"/>
    <w:rsid w:val="00AF78B7"/>
    <w:rsid w:val="00B01B0A"/>
    <w:rsid w:val="00B119CC"/>
    <w:rsid w:val="00B203E5"/>
    <w:rsid w:val="00B30156"/>
    <w:rsid w:val="00B47562"/>
    <w:rsid w:val="00B61151"/>
    <w:rsid w:val="00B6491A"/>
    <w:rsid w:val="00B74C7A"/>
    <w:rsid w:val="00B76007"/>
    <w:rsid w:val="00B830FA"/>
    <w:rsid w:val="00B84C7F"/>
    <w:rsid w:val="00B90BC0"/>
    <w:rsid w:val="00B91099"/>
    <w:rsid w:val="00B91950"/>
    <w:rsid w:val="00BA0E0D"/>
    <w:rsid w:val="00BA6833"/>
    <w:rsid w:val="00BB70CD"/>
    <w:rsid w:val="00BD3851"/>
    <w:rsid w:val="00C0099C"/>
    <w:rsid w:val="00C021BF"/>
    <w:rsid w:val="00C17CD6"/>
    <w:rsid w:val="00C277F0"/>
    <w:rsid w:val="00C86242"/>
    <w:rsid w:val="00CA2AFA"/>
    <w:rsid w:val="00CA7EB6"/>
    <w:rsid w:val="00CB78F2"/>
    <w:rsid w:val="00CD172F"/>
    <w:rsid w:val="00CD6F2B"/>
    <w:rsid w:val="00D30C66"/>
    <w:rsid w:val="00D441ED"/>
    <w:rsid w:val="00D44683"/>
    <w:rsid w:val="00D7687E"/>
    <w:rsid w:val="00DC130F"/>
    <w:rsid w:val="00E4285B"/>
    <w:rsid w:val="00E61B89"/>
    <w:rsid w:val="00E67E23"/>
    <w:rsid w:val="00E74B1F"/>
    <w:rsid w:val="00E91621"/>
    <w:rsid w:val="00EA28BF"/>
    <w:rsid w:val="00EA4D63"/>
    <w:rsid w:val="00F3093F"/>
    <w:rsid w:val="00F6630E"/>
    <w:rsid w:val="00FD6E07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lectralink.webex.com/electralink/j.php?MTID=mc8a03db08d7f9c9dcade9e335f7eaf7a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k%20In%20Progress\Governance%20Services\Templates\TEMPLAT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>3</DocumentCategory>
    <DateLastActivated1 xmlns="c7312139-f4c2-453d-a4c8-c631b6303d87">2015-02-26T10:07:58+00:00</DateLastActivated1>
    <Commitees xmlns="c7312139-f4c2-453d-a4c8-c631b6303d87">
      <Value>147</Value>
    </Commitees>
    <DocNotes xmlns="c7312139-f4c2-453d-a4c8-c631b6303d87" xsi:nil="true"/>
    <Activities xmlns="c7312139-f4c2-453d-a4c8-c631b6303d87">
      <Value>1935</Value>
    </Activities>
    <Issues xmlns="c7312139-f4c2-453d-a4c8-c631b6303d87"/>
    <PublishDate xmlns="c7312139-f4c2-453d-a4c8-c631b6303d87">2015-02-25T00:00:00+00:00</PublishDate>
    <ChangeProposal1 xmlns="c7312139-f4c2-453d-a4c8-c631b6303d87">
      <Value>219</Value>
    </ChangeProposal1>
    <Confidential1 xmlns="c7312139-f4c2-453d-a4c8-c631b6303d87">false</Confidential1>
    <DocType xmlns="c7312139-f4c2-453d-a4c8-c631b6303d87">3</DocType>
    <Restricted xmlns="830862f3-40c2-43d5-9778-1909aaa95bc7">false</Restricted>
    <DateLastDeactivated1 xmlns="c7312139-f4c2-453d-a4c8-c631b6303d87" xsi:nil="true"/>
    <DocVersion xmlns="c7312139-f4c2-453d-a4c8-c631b6303d87" xsi:nil="true"/>
    <Archived xmlns="c7312139-f4c2-453d-a4c8-c631b6303d87">false</Archived>
    <SQLID xmlns="c7312139-f4c2-453d-a4c8-c631b6303d87" xsi:nil="true"/>
  </documentManagement>
</p:properties>
</file>

<file path=customXml/itemProps1.xml><?xml version="1.0" encoding="utf-8"?>
<ds:datastoreItem xmlns:ds="http://schemas.openxmlformats.org/officeDocument/2006/customXml" ds:itemID="{FD69A009-4476-4169-BD64-31665FE3D600}"/>
</file>

<file path=customXml/itemProps2.xml><?xml version="1.0" encoding="utf-8"?>
<ds:datastoreItem xmlns:ds="http://schemas.openxmlformats.org/officeDocument/2006/customXml" ds:itemID="{AA07A2B9-7E1B-4B70-B7B6-8D061AE42196}"/>
</file>

<file path=customXml/itemProps3.xml><?xml version="1.0" encoding="utf-8"?>
<ds:datastoreItem xmlns:ds="http://schemas.openxmlformats.org/officeDocument/2006/customXml" ds:itemID="{207DDF08-ACD2-454D-9C3D-945D8865C885}"/>
</file>

<file path=customXml/itemProps4.xml><?xml version="1.0" encoding="utf-8"?>
<ds:datastoreItem xmlns:ds="http://schemas.openxmlformats.org/officeDocument/2006/customXml" ds:itemID="{2CA21D42-D2DE-4502-B955-8F4AD44E2264}"/>
</file>

<file path=customXml/itemProps5.xml><?xml version="1.0" encoding="utf-8"?>
<ds:datastoreItem xmlns:ds="http://schemas.openxmlformats.org/officeDocument/2006/customXml" ds:itemID="{696F324F-FE6F-4FA1-B911-E72027EF7D1F}"/>
</file>

<file path=docProps/app.xml><?xml version="1.0" encoding="utf-8"?>
<Properties xmlns="http://schemas.openxmlformats.org/officeDocument/2006/extended-properties" xmlns:vt="http://schemas.openxmlformats.org/officeDocument/2006/docPropsVTypes">
  <Template>TEMPLATE Agenda</Template>
  <TotalTime>33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206 Working Group Meeting 8  Final Agenda</dc:title>
  <dc:creator>hynesc</dc:creator>
  <cp:lastModifiedBy>Michael Walls</cp:lastModifiedBy>
  <cp:revision>8</cp:revision>
  <cp:lastPrinted>2015-01-27T14:14:00Z</cp:lastPrinted>
  <dcterms:created xsi:type="dcterms:W3CDTF">2014-09-17T12:57:00Z</dcterms:created>
  <dcterms:modified xsi:type="dcterms:W3CDTF">2015-02-26T10:07:00Z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</Properties>
</file>