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7377B6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28 April</w:t>
            </w:r>
            <w:r w:rsidR="0083223F">
              <w:t xml:space="preserve">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7377B6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7377B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377B6">
              <w:t>0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7377B6" w:rsidRDefault="00AD13AB" w:rsidP="003C555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="007377B6" w:rsidRPr="007377B6">
                <w:rPr>
                  <w:rStyle w:val="Hyperlink"/>
                  <w:sz w:val="22"/>
                </w:rPr>
                <w:t>DCP 203 Webinar Link</w:t>
              </w:r>
            </w:hyperlink>
            <w:r w:rsidR="007377B6" w:rsidRPr="007377B6">
              <w:rPr>
                <w:sz w:val="22"/>
              </w:rPr>
              <w:t xml:space="preserve"> </w:t>
            </w:r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CA2AFA" w:rsidP="007541D2">
            <w:pPr>
              <w:pStyle w:val="GSTblText2bullet"/>
            </w:pPr>
            <w:r>
              <w:t>Apologies</w:t>
            </w:r>
          </w:p>
          <w:p w:rsidR="007377B6" w:rsidRDefault="007377B6" w:rsidP="007541D2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CA2AFA" w:rsidP="007541D2">
            <w:pPr>
              <w:pStyle w:val="GSTblText1"/>
              <w:jc w:val="center"/>
            </w:pPr>
            <w:r>
              <w:t>Secretary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7377B6">
            <w:pPr>
              <w:pStyle w:val="GSTblText1"/>
            </w:pPr>
            <w:r>
              <w:t xml:space="preserve">Review </w:t>
            </w:r>
            <w:r w:rsidR="007377B6">
              <w:t>the 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AD13AB" w:rsidP="00523C55">
    <w:pPr>
      <w:pStyle w:val="GSHeaderFooter"/>
      <w:jc w:val="center"/>
    </w:pPr>
    <w:r>
      <w:t>21</w:t>
    </w:r>
    <w:r w:rsidR="007377B6">
      <w:t xml:space="preserve"> April </w:t>
    </w:r>
    <w:r w:rsidR="0083223F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00548FC9" wp14:editId="471CC45F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377B6"/>
    <w:rsid w:val="007541D2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645AD"/>
    <w:rsid w:val="00A65876"/>
    <w:rsid w:val="00A74FC2"/>
    <w:rsid w:val="00AB751D"/>
    <w:rsid w:val="00AD13AB"/>
    <w:rsid w:val="00AE2CBC"/>
    <w:rsid w:val="00AF78B7"/>
    <w:rsid w:val="00B01B0A"/>
    <w:rsid w:val="00B07FDE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3254128c5776c1725a1094cc7dddd4a3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2015-04-21T08:09:03+00:00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1977</Value>
    </Activities>
    <Issues xmlns="c7312139-f4c2-453d-a4c8-c631b6303d87"/>
    <PublishDate xmlns="c7312139-f4c2-453d-a4c8-c631b6303d87">2015-04-20T23:00:00+00:00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1E875C2C-ADCE-4DDE-BCE6-4EA3A83CAEE1}"/>
</file>

<file path=customXml/itemProps2.xml><?xml version="1.0" encoding="utf-8"?>
<ds:datastoreItem xmlns:ds="http://schemas.openxmlformats.org/officeDocument/2006/customXml" ds:itemID="{C01E64A7-9CDC-41B2-BFF5-9D34AF27DC21}"/>
</file>

<file path=customXml/itemProps3.xml><?xml version="1.0" encoding="utf-8"?>
<ds:datastoreItem xmlns:ds="http://schemas.openxmlformats.org/officeDocument/2006/customXml" ds:itemID="{9F82BE6F-E97D-4227-B44D-F71FAAE8F395}"/>
</file>

<file path=customXml/itemProps4.xml><?xml version="1.0" encoding="utf-8"?>
<ds:datastoreItem xmlns:ds="http://schemas.openxmlformats.org/officeDocument/2006/customXml" ds:itemID="{885BF513-EF97-4C35-BD36-279841EE71FE}"/>
</file>

<file path=customXml/itemProps5.xml><?xml version="1.0" encoding="utf-8"?>
<ds:datastoreItem xmlns:ds="http://schemas.openxmlformats.org/officeDocument/2006/customXml" ds:itemID="{A584CE6D-63B3-414D-A338-2B86DB6D7E0C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10 Final Agenda</dc:title>
  <dc:creator>hynesc</dc:creator>
  <cp:lastModifiedBy>Michael Walls</cp:lastModifiedBy>
  <cp:revision>2</cp:revision>
  <cp:lastPrinted>2015-03-12T17:11:00Z</cp:lastPrinted>
  <dcterms:created xsi:type="dcterms:W3CDTF">2015-04-21T08:02:00Z</dcterms:created>
  <dcterms:modified xsi:type="dcterms:W3CDTF">2015-04-21T08:02:00Z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