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AE2CBC">
        <w:rPr>
          <w:b/>
          <w:sz w:val="44"/>
          <w:szCs w:val="44"/>
        </w:rPr>
        <w:t>2</w:t>
      </w:r>
      <w:r w:rsidR="004D1F90">
        <w:rPr>
          <w:b/>
          <w:sz w:val="44"/>
          <w:szCs w:val="44"/>
        </w:rPr>
        <w:t>03</w:t>
      </w:r>
      <w:r>
        <w:rPr>
          <w:b/>
          <w:sz w:val="44"/>
          <w:szCs w:val="44"/>
        </w:rPr>
        <w:t xml:space="preserve"> Working Group </w:t>
      </w:r>
      <w:r w:rsidR="00DD3B7E">
        <w:rPr>
          <w:b/>
          <w:sz w:val="44"/>
          <w:szCs w:val="44"/>
        </w:rPr>
        <w:t xml:space="preserve">Final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ook w:val="04E0" w:firstRow="1" w:lastRow="1" w:firstColumn="1" w:lastColumn="0" w:noHBand="0" w:noVBand="1"/>
      </w:tblPr>
      <w:tblGrid>
        <w:gridCol w:w="2943"/>
        <w:gridCol w:w="6299"/>
      </w:tblGrid>
      <w:tr w:rsidR="00157BD0" w:rsidRPr="00157BD0" w:rsidTr="00BA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6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A068E5" w:rsidP="00404423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Wednesday, 22 July</w:t>
            </w:r>
            <w:r w:rsidR="0083223F">
              <w:t xml:space="preserve"> 2015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6299" w:type="dxa"/>
          </w:tcPr>
          <w:p w:rsidR="00157BD0" w:rsidRPr="000A09A5" w:rsidRDefault="00A068E5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6299" w:type="dxa"/>
          </w:tcPr>
          <w:p w:rsidR="00157BD0" w:rsidRPr="000A09A5" w:rsidRDefault="00AE2CBC" w:rsidP="00050EE9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068E5">
              <w:t>0</w:t>
            </w:r>
            <w:r>
              <w:t>:00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6299" w:type="dxa"/>
          </w:tcPr>
          <w:p w:rsidR="008147C2" w:rsidRPr="000A09A5" w:rsidRDefault="004D1F90" w:rsidP="009C0552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  <w:r w:rsidR="00050EE9">
              <w:t>/Webinar</w:t>
            </w:r>
          </w:p>
        </w:tc>
      </w:tr>
      <w:tr w:rsidR="00AF78B7" w:rsidRPr="00157BD0" w:rsidTr="00E42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:rsidR="00AF78B7" w:rsidRDefault="001E5413" w:rsidP="007B7D91">
            <w:pPr>
              <w:pStyle w:val="GSTblText1"/>
            </w:pPr>
            <w:r w:rsidRPr="000A09A5">
              <w:t>Tele</w:t>
            </w:r>
            <w:r w:rsidR="00AF78B7" w:rsidRPr="000A09A5">
              <w:t>conference Details</w:t>
            </w:r>
          </w:p>
          <w:p w:rsidR="003C5556" w:rsidRDefault="003C5556" w:rsidP="007B7D91">
            <w:pPr>
              <w:pStyle w:val="GSTblText1"/>
            </w:pPr>
          </w:p>
          <w:p w:rsidR="003C5556" w:rsidRPr="000A09A5" w:rsidRDefault="003C5556" w:rsidP="007B7D91">
            <w:pPr>
              <w:pStyle w:val="GSTblText1"/>
            </w:pPr>
            <w:r>
              <w:t>Webinar</w:t>
            </w:r>
          </w:p>
        </w:tc>
        <w:tc>
          <w:tcPr>
            <w:tcW w:w="6299" w:type="dxa"/>
            <w:tcBorders>
              <w:bottom w:val="nil"/>
            </w:tcBorders>
          </w:tcPr>
          <w:p w:rsidR="00AF78B7" w:rsidRPr="000A09A5" w:rsidRDefault="00AF78B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Dial in Number: 020 </w:t>
            </w:r>
            <w:r w:rsidR="009345C9" w:rsidRPr="000A09A5">
              <w:t>8609 0222</w:t>
            </w:r>
            <w:r w:rsidR="00DD3B7E">
              <w:t xml:space="preserve"> or </w:t>
            </w:r>
            <w:r w:rsidR="00DD3B7E" w:rsidRPr="00DD3B7E">
              <w:t>0800</w:t>
            </w:r>
            <w:r w:rsidR="00DD3B7E">
              <w:t xml:space="preserve"> </w:t>
            </w:r>
            <w:r w:rsidR="00DD3B7E" w:rsidRPr="00DD3B7E">
              <w:t>376</w:t>
            </w:r>
            <w:r w:rsidR="00DD3B7E">
              <w:t xml:space="preserve"> </w:t>
            </w:r>
            <w:r w:rsidR="00DD3B7E" w:rsidRPr="00DD3B7E">
              <w:t>8253</w:t>
            </w:r>
          </w:p>
          <w:p w:rsidR="006F784F" w:rsidRDefault="00AF78B7" w:rsidP="00AE2CBC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Participant Pass Code: </w:t>
            </w:r>
            <w:r w:rsidR="00AE2CBC">
              <w:t>140953#</w:t>
            </w:r>
          </w:p>
          <w:p w:rsidR="003C5556" w:rsidRPr="007377B6" w:rsidRDefault="00DD3B7E" w:rsidP="00A068E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9" w:history="1">
              <w:hyperlink r:id="rId10" w:history="1">
                <w:r w:rsidR="00A068E5">
                  <w:rPr>
                    <w:rStyle w:val="Hyperlink"/>
                    <w:b/>
                    <w:bCs/>
                    <w:color w:val="00AFF9"/>
                    <w:szCs w:val="24"/>
                  </w:rPr>
                  <w:t>Join WebEx meeting</w:t>
                </w:r>
                <w:r w:rsidR="00A068E5">
                  <w:rPr>
                    <w:rStyle w:val="Hyperlink"/>
                    <w:color w:val="00AFF9"/>
                    <w:szCs w:val="24"/>
                  </w:rPr>
                  <w:t xml:space="preserve"> </w:t>
                </w:r>
              </w:hyperlink>
              <w:r w:rsidR="00050EE9">
                <w:rPr>
                  <w:rStyle w:val="Hyperlink"/>
                  <w:color w:val="00AFF9"/>
                  <w:szCs w:val="24"/>
                </w:rPr>
                <w:t xml:space="preserve"> </w:t>
              </w:r>
            </w:hyperlink>
            <w:bookmarkStart w:id="0" w:name="_GoBack"/>
            <w:bookmarkEnd w:id="0"/>
          </w:p>
        </w:tc>
      </w:tr>
      <w:tr w:rsidR="00E4285B" w:rsidRPr="00157BD0" w:rsidTr="00E428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single" w:sz="8" w:space="0" w:color="86B382"/>
            </w:tcBorders>
          </w:tcPr>
          <w:p w:rsidR="004C2A38" w:rsidRPr="000A09A5" w:rsidRDefault="003C5556" w:rsidP="007B7D91">
            <w:pPr>
              <w:pStyle w:val="GSTblText1"/>
            </w:pPr>
            <w:r>
              <w:t>Password</w:t>
            </w:r>
          </w:p>
        </w:tc>
        <w:tc>
          <w:tcPr>
            <w:tcW w:w="6299" w:type="dxa"/>
            <w:tcBorders>
              <w:bottom w:val="single" w:sz="8" w:space="0" w:color="86B382"/>
            </w:tcBorders>
          </w:tcPr>
          <w:p w:rsidR="004C2A38" w:rsidRPr="000A09A5" w:rsidRDefault="003C5556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E4285B" w:rsidRDefault="00CA2AFA" w:rsidP="007541D2">
            <w:pPr>
              <w:pStyle w:val="GSTblText2bullet"/>
            </w:pPr>
            <w:r>
              <w:t>Apologies</w:t>
            </w:r>
          </w:p>
          <w:p w:rsidR="007377B6" w:rsidRDefault="007377B6" w:rsidP="007541D2">
            <w:pPr>
              <w:pStyle w:val="GSTblText2bullet"/>
            </w:pPr>
            <w:r>
              <w:t>Minutes of the previous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E4285B" w:rsidRDefault="00CA2AFA" w:rsidP="007541D2">
            <w:pPr>
              <w:pStyle w:val="GSTblText1"/>
              <w:jc w:val="center"/>
            </w:pPr>
            <w:r>
              <w:t>Secretary</w:t>
            </w:r>
          </w:p>
        </w:tc>
      </w:tr>
      <w:tr w:rsidR="00942C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E2CBC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4C2A38" w:rsidP="004D1F90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F94605" w:rsidP="00523C55">
            <w:pPr>
              <w:pStyle w:val="GSTblText1"/>
              <w:jc w:val="center"/>
            </w:pPr>
            <w:r>
              <w:t>Secretary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5E2E91" w:rsidP="00A068E5">
            <w:pPr>
              <w:pStyle w:val="GSTblText1"/>
            </w:pPr>
            <w:r>
              <w:t xml:space="preserve">Review </w:t>
            </w:r>
            <w:r w:rsidR="007377B6">
              <w:t xml:space="preserve">the </w:t>
            </w:r>
            <w:r w:rsidR="00A068E5">
              <w:t>D</w:t>
            </w:r>
            <w:r w:rsidR="00050EE9">
              <w:t xml:space="preserve">raft </w:t>
            </w:r>
            <w:r w:rsidR="00A068E5">
              <w:t>Legal Text and Change Report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5E2E91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5E2E91" w:rsidP="00523C55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523C55">
            <w:pPr>
              <w:pStyle w:val="GSTblText1"/>
            </w:pPr>
            <w:r w:rsidRPr="00AE2CBC">
              <w:t>Work Plan and Next Steps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5E2E91" w:rsidP="00523C55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90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5E2E91" w:rsidP="00523C55">
            <w:pPr>
              <w:pStyle w:val="GSTblText2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AE2CBC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F94605" w:rsidP="00523C55">
            <w:pPr>
              <w:pStyle w:val="GSTblText2"/>
              <w:jc w:val="center"/>
            </w:pPr>
            <w:r>
              <w:t>Secretary</w:t>
            </w:r>
          </w:p>
        </w:tc>
      </w:tr>
    </w:tbl>
    <w:p w:rsidR="00684BD6" w:rsidRDefault="00684BD6" w:rsidP="00684BD6"/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1"/>
      <w:footerReference w:type="default" r:id="rId12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C" w:rsidRDefault="00C0099C" w:rsidP="00D441ED">
      <w:r>
        <w:separator/>
      </w:r>
    </w:p>
  </w:endnote>
  <w:endnote w:type="continuationSeparator" w:id="0">
    <w:p w:rsidR="00C0099C" w:rsidRDefault="00C0099C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DD3B7E" w:rsidP="00523C55">
    <w:pPr>
      <w:pStyle w:val="GSHeaderFooter"/>
      <w:jc w:val="center"/>
    </w:pPr>
    <w:r>
      <w:t xml:space="preserve">15 </w:t>
    </w:r>
    <w:r w:rsidR="00A068E5">
      <w:t>July</w:t>
    </w:r>
    <w:r w:rsidR="007377B6">
      <w:t xml:space="preserve"> </w:t>
    </w:r>
    <w:r w:rsidR="0083223F"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C" w:rsidRDefault="00C0099C" w:rsidP="00D441ED">
      <w:r>
        <w:separator/>
      </w:r>
    </w:p>
  </w:footnote>
  <w:footnote w:type="continuationSeparator" w:id="0">
    <w:p w:rsidR="00C0099C" w:rsidRDefault="00C0099C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D44683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79A95E18" wp14:editId="718BAA2A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50EE9"/>
    <w:rsid w:val="000A09A5"/>
    <w:rsid w:val="000B3E52"/>
    <w:rsid w:val="000C5457"/>
    <w:rsid w:val="000C6068"/>
    <w:rsid w:val="000E2C9B"/>
    <w:rsid w:val="000F1075"/>
    <w:rsid w:val="00100001"/>
    <w:rsid w:val="00102249"/>
    <w:rsid w:val="00102586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667D4"/>
    <w:rsid w:val="00380A00"/>
    <w:rsid w:val="003C5556"/>
    <w:rsid w:val="003D210A"/>
    <w:rsid w:val="003D7335"/>
    <w:rsid w:val="003D7E75"/>
    <w:rsid w:val="003F5297"/>
    <w:rsid w:val="00404423"/>
    <w:rsid w:val="00407804"/>
    <w:rsid w:val="0042206A"/>
    <w:rsid w:val="00465D63"/>
    <w:rsid w:val="00483B3F"/>
    <w:rsid w:val="004A2FDD"/>
    <w:rsid w:val="004C1FB9"/>
    <w:rsid w:val="004C2A38"/>
    <w:rsid w:val="004D1F90"/>
    <w:rsid w:val="004F6FF8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E11CC"/>
    <w:rsid w:val="005E1BD4"/>
    <w:rsid w:val="005E2E91"/>
    <w:rsid w:val="00600657"/>
    <w:rsid w:val="006168F0"/>
    <w:rsid w:val="0064686A"/>
    <w:rsid w:val="00646C98"/>
    <w:rsid w:val="00665B07"/>
    <w:rsid w:val="00674F99"/>
    <w:rsid w:val="006753D7"/>
    <w:rsid w:val="00675B1E"/>
    <w:rsid w:val="00684BD6"/>
    <w:rsid w:val="006B33C5"/>
    <w:rsid w:val="006F784F"/>
    <w:rsid w:val="007164B4"/>
    <w:rsid w:val="00732F9E"/>
    <w:rsid w:val="007377B6"/>
    <w:rsid w:val="007541D2"/>
    <w:rsid w:val="007558CC"/>
    <w:rsid w:val="00786654"/>
    <w:rsid w:val="00793BF5"/>
    <w:rsid w:val="007A20B1"/>
    <w:rsid w:val="007B7D91"/>
    <w:rsid w:val="007F3617"/>
    <w:rsid w:val="007F43CB"/>
    <w:rsid w:val="008147C2"/>
    <w:rsid w:val="0083223F"/>
    <w:rsid w:val="008343A1"/>
    <w:rsid w:val="00851D80"/>
    <w:rsid w:val="0087115D"/>
    <w:rsid w:val="00886D91"/>
    <w:rsid w:val="008B34D6"/>
    <w:rsid w:val="008F07C1"/>
    <w:rsid w:val="008F677E"/>
    <w:rsid w:val="008F6D66"/>
    <w:rsid w:val="00902711"/>
    <w:rsid w:val="00920BCB"/>
    <w:rsid w:val="009266D9"/>
    <w:rsid w:val="0093334D"/>
    <w:rsid w:val="009345C9"/>
    <w:rsid w:val="00942809"/>
    <w:rsid w:val="00942C4D"/>
    <w:rsid w:val="0094791F"/>
    <w:rsid w:val="009A7906"/>
    <w:rsid w:val="009C0552"/>
    <w:rsid w:val="009D56A6"/>
    <w:rsid w:val="009F2023"/>
    <w:rsid w:val="00A068E5"/>
    <w:rsid w:val="00A645AD"/>
    <w:rsid w:val="00A65876"/>
    <w:rsid w:val="00A74FC2"/>
    <w:rsid w:val="00AB751D"/>
    <w:rsid w:val="00AE2CBC"/>
    <w:rsid w:val="00AF78B7"/>
    <w:rsid w:val="00B01B0A"/>
    <w:rsid w:val="00B07FDE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D30C66"/>
    <w:rsid w:val="00D441ED"/>
    <w:rsid w:val="00D44683"/>
    <w:rsid w:val="00D7687E"/>
    <w:rsid w:val="00DC130F"/>
    <w:rsid w:val="00DD3B7E"/>
    <w:rsid w:val="00DF6F28"/>
    <w:rsid w:val="00E4285B"/>
    <w:rsid w:val="00E61B89"/>
    <w:rsid w:val="00E74B1F"/>
    <w:rsid w:val="00E91621"/>
    <w:rsid w:val="00EA28BF"/>
    <w:rsid w:val="00EA4D63"/>
    <w:rsid w:val="00EB10DC"/>
    <w:rsid w:val="00F3093F"/>
    <w:rsid w:val="00F6630E"/>
    <w:rsid w:val="00F94605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lectralink.webex.com/electralink/j.php?MTID=m0f5fd973f288eb9b480ca5213d6c18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f713b76e7f7e9843c9da30df5db79c1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2015-07-15T10:19:13+00:00</DateLastActivated1>
    <Commitees xmlns="c7312139-f4c2-453d-a4c8-c631b6303d87">
      <Value>144</Value>
    </Commitees>
    <DocNotes xmlns="c7312139-f4c2-453d-a4c8-c631b6303d87" xsi:nil="true"/>
    <Activities xmlns="c7312139-f4c2-453d-a4c8-c631b6303d87">
      <Value>2067</Value>
    </Activities>
    <Issues xmlns="c7312139-f4c2-453d-a4c8-c631b6303d87"/>
    <PublishDate xmlns="c7312139-f4c2-453d-a4c8-c631b6303d87">2015-07-15T10:09:14+00:00</PublishDate>
    <ChangeProposal1 xmlns="c7312139-f4c2-453d-a4c8-c631b6303d87">
      <Value>214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10BFCB52-7508-4D18-A606-4950422E843E}"/>
</file>

<file path=customXml/itemProps2.xml><?xml version="1.0" encoding="utf-8"?>
<ds:datastoreItem xmlns:ds="http://schemas.openxmlformats.org/officeDocument/2006/customXml" ds:itemID="{FDB1CF51-80EE-4DAB-A142-F62B8E3D632A}"/>
</file>

<file path=customXml/itemProps3.xml><?xml version="1.0" encoding="utf-8"?>
<ds:datastoreItem xmlns:ds="http://schemas.openxmlformats.org/officeDocument/2006/customXml" ds:itemID="{8CF75AE5-6D26-4A30-B231-ACA383AE9590}"/>
</file>

<file path=customXml/itemProps4.xml><?xml version="1.0" encoding="utf-8"?>
<ds:datastoreItem xmlns:ds="http://schemas.openxmlformats.org/officeDocument/2006/customXml" ds:itemID="{8F0C09B4-2E60-4609-8CF3-7EE42C1F908E}"/>
</file>

<file path=customXml/itemProps5.xml><?xml version="1.0" encoding="utf-8"?>
<ds:datastoreItem xmlns:ds="http://schemas.openxmlformats.org/officeDocument/2006/customXml" ds:itemID="{7051672B-F1B1-4E0E-B045-9129C3B1FF07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203 Working Group Meeting 12 Final Agenda</dc:title>
  <dc:creator>hynesc</dc:creator>
  <cp:lastModifiedBy>Michael Walls</cp:lastModifiedBy>
  <cp:revision>2</cp:revision>
  <cp:lastPrinted>2015-03-12T17:11:00Z</cp:lastPrinted>
  <dcterms:created xsi:type="dcterms:W3CDTF">2015-07-15T10:18:00Z</dcterms:created>
  <dcterms:modified xsi:type="dcterms:W3CDTF">2015-07-15T10:18:00Z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  <property fmtid="{D5CDD505-2E9C-101B-9397-08002B2CF9AE}" pid="3" name="Order">
    <vt:r8>1023100</vt:r8>
  </property>
</Properties>
</file>