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14" w:rsidRDefault="003667D4" w:rsidP="00352D14">
      <w:pPr>
        <w:pStyle w:val="GSTitle"/>
      </w:pPr>
      <w:r>
        <w:t>Agenda</w:t>
      </w:r>
    </w:p>
    <w:tbl>
      <w:tblPr>
        <w:tblStyle w:val="GSTable"/>
        <w:tblW w:w="0" w:type="auto"/>
        <w:tblLook w:val="04E0" w:firstRow="1" w:lastRow="1" w:firstColumn="1" w:lastColumn="0" w:noHBand="0" w:noVBand="1"/>
      </w:tblPr>
      <w:tblGrid>
        <w:gridCol w:w="2943"/>
        <w:gridCol w:w="6299"/>
      </w:tblGrid>
      <w:tr w:rsidR="00157BD0" w:rsidRPr="006808C5" w:rsidTr="00AF7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147C2" w:rsidRPr="006808C5" w:rsidRDefault="008147C2" w:rsidP="007B7D91">
            <w:pPr>
              <w:pStyle w:val="GSTblText1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>Meeting Name</w:t>
            </w:r>
          </w:p>
        </w:tc>
        <w:tc>
          <w:tcPr>
            <w:tcW w:w="6299" w:type="dxa"/>
          </w:tcPr>
          <w:p w:rsidR="008147C2" w:rsidRPr="006808C5" w:rsidRDefault="00B45ED5" w:rsidP="00BC7036">
            <w:pPr>
              <w:pStyle w:val="GSCommitte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 xml:space="preserve">DCP </w:t>
            </w:r>
            <w:r w:rsidR="00BC7036">
              <w:rPr>
                <w:rFonts w:asciiTheme="minorHAnsi" w:hAnsiTheme="minorHAnsi"/>
                <w:szCs w:val="24"/>
              </w:rPr>
              <w:t>161</w:t>
            </w:r>
            <w:r w:rsidR="007B302F" w:rsidRPr="006808C5">
              <w:rPr>
                <w:rFonts w:asciiTheme="minorHAnsi" w:hAnsiTheme="minorHAnsi"/>
                <w:szCs w:val="24"/>
              </w:rPr>
              <w:t xml:space="preserve"> </w:t>
            </w:r>
            <w:r w:rsidRPr="006808C5">
              <w:rPr>
                <w:rFonts w:asciiTheme="minorHAnsi" w:hAnsiTheme="minorHAnsi"/>
                <w:szCs w:val="24"/>
              </w:rPr>
              <w:t>Working Group</w:t>
            </w:r>
          </w:p>
        </w:tc>
      </w:tr>
      <w:tr w:rsidR="00157BD0" w:rsidRPr="006808C5" w:rsidTr="00AF7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57BD0" w:rsidRPr="006808C5" w:rsidRDefault="00157BD0" w:rsidP="007B7D91">
            <w:pPr>
              <w:pStyle w:val="GSTblText1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 xml:space="preserve">Meeting </w:t>
            </w:r>
            <w:r w:rsidR="00E61B89" w:rsidRPr="006808C5">
              <w:rPr>
                <w:rFonts w:asciiTheme="minorHAnsi" w:hAnsiTheme="minorHAnsi"/>
                <w:szCs w:val="24"/>
              </w:rPr>
              <w:t>Number</w:t>
            </w:r>
          </w:p>
        </w:tc>
        <w:tc>
          <w:tcPr>
            <w:tcW w:w="6299" w:type="dxa"/>
          </w:tcPr>
          <w:p w:rsidR="00157BD0" w:rsidRPr="006808C5" w:rsidRDefault="00BC7036" w:rsidP="00F46354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500F36">
              <w:rPr>
                <w:rFonts w:asciiTheme="minorHAnsi" w:hAnsiTheme="minorHAnsi"/>
                <w:szCs w:val="24"/>
              </w:rPr>
              <w:t>3</w:t>
            </w:r>
          </w:p>
        </w:tc>
      </w:tr>
      <w:tr w:rsidR="000E2C9B" w:rsidRPr="006808C5" w:rsidTr="00F46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E2C9B" w:rsidRPr="006808C5" w:rsidRDefault="000E2C9B" w:rsidP="000E2C9B">
            <w:pPr>
              <w:pStyle w:val="GSTblText1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>Date</w:t>
            </w:r>
          </w:p>
        </w:tc>
        <w:tc>
          <w:tcPr>
            <w:tcW w:w="6299" w:type="dxa"/>
          </w:tcPr>
          <w:p w:rsidR="000E2C9B" w:rsidRPr="006808C5" w:rsidRDefault="00500F36" w:rsidP="00BC7036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Thursday, 24</w:t>
            </w:r>
            <w:r w:rsidR="00F46354">
              <w:rPr>
                <w:rFonts w:asciiTheme="minorHAnsi" w:hAnsiTheme="minorHAnsi"/>
                <w:szCs w:val="24"/>
              </w:rPr>
              <w:t xml:space="preserve"> July</w:t>
            </w:r>
            <w:r w:rsidR="00F348BF">
              <w:rPr>
                <w:rFonts w:asciiTheme="minorHAnsi" w:hAnsiTheme="minorHAnsi"/>
                <w:szCs w:val="24"/>
              </w:rPr>
              <w:t xml:space="preserve"> 2014</w:t>
            </w:r>
          </w:p>
        </w:tc>
      </w:tr>
      <w:tr w:rsidR="00157BD0" w:rsidRPr="006808C5" w:rsidTr="00AF7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57BD0" w:rsidRPr="006808C5" w:rsidRDefault="00684BD6" w:rsidP="007B7D91">
            <w:pPr>
              <w:pStyle w:val="GSTblText1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>Time</w:t>
            </w:r>
          </w:p>
        </w:tc>
        <w:tc>
          <w:tcPr>
            <w:tcW w:w="6299" w:type="dxa"/>
          </w:tcPr>
          <w:p w:rsidR="00157BD0" w:rsidRPr="006808C5" w:rsidRDefault="00BC7036" w:rsidP="00F46354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</w:t>
            </w:r>
            <w:r w:rsidR="00F46354">
              <w:rPr>
                <w:rFonts w:asciiTheme="minorHAnsi" w:hAnsiTheme="minorHAnsi"/>
                <w:szCs w:val="24"/>
              </w:rPr>
              <w:t>0</w:t>
            </w:r>
            <w:r>
              <w:rPr>
                <w:rFonts w:asciiTheme="minorHAnsi" w:hAnsiTheme="minorHAnsi"/>
                <w:szCs w:val="24"/>
              </w:rPr>
              <w:t>:00</w:t>
            </w:r>
          </w:p>
        </w:tc>
      </w:tr>
      <w:tr w:rsidR="00157BD0" w:rsidRPr="006808C5" w:rsidTr="00AF7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147C2" w:rsidRPr="006808C5" w:rsidRDefault="00E61B89" w:rsidP="007B7D91">
            <w:pPr>
              <w:pStyle w:val="GSTblText1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>Location</w:t>
            </w:r>
          </w:p>
        </w:tc>
        <w:tc>
          <w:tcPr>
            <w:tcW w:w="6299" w:type="dxa"/>
          </w:tcPr>
          <w:p w:rsidR="008147C2" w:rsidRPr="006808C5" w:rsidRDefault="00500F36" w:rsidP="00B45ED5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Teleconference/Webinar</w:t>
            </w:r>
          </w:p>
        </w:tc>
      </w:tr>
      <w:tr w:rsidR="00AF78B7" w:rsidRPr="006808C5" w:rsidTr="00AF78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C4BAC" w:rsidRDefault="00AF78B7" w:rsidP="007B7D91">
            <w:pPr>
              <w:pStyle w:val="GSTblText1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>Teleconference Details</w:t>
            </w:r>
          </w:p>
          <w:p w:rsidR="00500F36" w:rsidRDefault="00500F36" w:rsidP="007B7D91">
            <w:pPr>
              <w:pStyle w:val="GSTblText1"/>
              <w:rPr>
                <w:rFonts w:asciiTheme="minorHAnsi" w:hAnsiTheme="minorHAnsi"/>
                <w:szCs w:val="24"/>
              </w:rPr>
            </w:pPr>
          </w:p>
          <w:p w:rsidR="00500F36" w:rsidRDefault="00500F36" w:rsidP="007B7D91">
            <w:pPr>
              <w:pStyle w:val="GSTblText1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Webinar Link</w:t>
            </w:r>
          </w:p>
          <w:p w:rsidR="003C4BAC" w:rsidRPr="006808C5" w:rsidRDefault="00500F36" w:rsidP="007B7D91">
            <w:pPr>
              <w:pStyle w:val="GSTblText1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Webinar Password</w:t>
            </w:r>
          </w:p>
        </w:tc>
        <w:tc>
          <w:tcPr>
            <w:tcW w:w="6299" w:type="dxa"/>
          </w:tcPr>
          <w:p w:rsidR="00AF78B7" w:rsidRPr="006808C5" w:rsidRDefault="00AF78B7" w:rsidP="007B7D91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 xml:space="preserve">Dial in Number: 020 </w:t>
            </w:r>
            <w:r w:rsidR="009345C9" w:rsidRPr="006808C5">
              <w:rPr>
                <w:rFonts w:asciiTheme="minorHAnsi" w:hAnsiTheme="minorHAnsi"/>
                <w:szCs w:val="24"/>
              </w:rPr>
              <w:t>8609 0222</w:t>
            </w:r>
          </w:p>
          <w:p w:rsidR="003C4BAC" w:rsidRDefault="00AF78B7" w:rsidP="00F46354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 xml:space="preserve">Participant Pass Code: </w:t>
            </w:r>
            <w:r w:rsidR="00F348BF" w:rsidRPr="00F348BF">
              <w:rPr>
                <w:rFonts w:asciiTheme="minorHAnsi" w:hAnsiTheme="minorHAnsi"/>
                <w:szCs w:val="24"/>
              </w:rPr>
              <w:t>140953#</w:t>
            </w:r>
          </w:p>
          <w:p w:rsidR="00500F36" w:rsidRDefault="00C47CF5" w:rsidP="00F46354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hyperlink r:id="rId9" w:tgtFrame="_blank" w:history="1">
              <w:r w:rsidR="00500F36">
                <w:rPr>
                  <w:rStyle w:val="Hyperlink"/>
                  <w:rFonts w:ascii="Tahoma" w:hAnsi="Tahoma" w:cs="Tahoma"/>
                  <w:sz w:val="20"/>
                  <w:szCs w:val="20"/>
                </w:rPr>
                <w:t>DCP 161 Working Group Meeting 24/07/14</w:t>
              </w:r>
            </w:hyperlink>
          </w:p>
          <w:p w:rsidR="00500F36" w:rsidRPr="006808C5" w:rsidRDefault="00500F36" w:rsidP="00F46354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dcusa</w:t>
            </w:r>
            <w:proofErr w:type="spellEnd"/>
          </w:p>
        </w:tc>
      </w:tr>
    </w:tbl>
    <w:p w:rsidR="001D4AB3" w:rsidRPr="006808C5" w:rsidRDefault="001D4AB3" w:rsidP="00684BD6">
      <w:pPr>
        <w:rPr>
          <w:rFonts w:asciiTheme="minorHAnsi" w:hAnsiTheme="minorHAnsi"/>
          <w:szCs w:val="24"/>
        </w:rPr>
      </w:pPr>
    </w:p>
    <w:tbl>
      <w:tblPr>
        <w:tblStyle w:val="GSAgenda"/>
        <w:tblW w:w="5043" w:type="pct"/>
        <w:tblLook w:val="04A0" w:firstRow="1" w:lastRow="0" w:firstColumn="1" w:lastColumn="0" w:noHBand="0" w:noVBand="1"/>
      </w:tblPr>
      <w:tblGrid>
        <w:gridCol w:w="808"/>
        <w:gridCol w:w="5801"/>
        <w:gridCol w:w="2712"/>
      </w:tblGrid>
      <w:tr w:rsidR="00373F06" w:rsidRPr="006808C5" w:rsidTr="00BC7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3" w:type="pct"/>
          </w:tcPr>
          <w:p w:rsidR="00373F06" w:rsidRPr="006808C5" w:rsidRDefault="00373F06" w:rsidP="009345C9">
            <w:pPr>
              <w:pStyle w:val="GSTblText2"/>
              <w:spacing w:before="60" w:after="240"/>
              <w:jc w:val="center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>No.</w:t>
            </w:r>
          </w:p>
        </w:tc>
        <w:tc>
          <w:tcPr>
            <w:tcW w:w="3112" w:type="pct"/>
          </w:tcPr>
          <w:p w:rsidR="00373F06" w:rsidRPr="006808C5" w:rsidRDefault="007B302F" w:rsidP="00BC7036">
            <w:pPr>
              <w:pStyle w:val="GSTblText2"/>
              <w:spacing w:before="60" w:after="240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 xml:space="preserve">DCP </w:t>
            </w:r>
            <w:r w:rsidR="00BC7036">
              <w:rPr>
                <w:rFonts w:asciiTheme="minorHAnsi" w:hAnsiTheme="minorHAnsi"/>
                <w:szCs w:val="24"/>
              </w:rPr>
              <w:t>161</w:t>
            </w:r>
            <w:r w:rsidR="003C4BAC">
              <w:rPr>
                <w:rFonts w:asciiTheme="minorHAnsi" w:hAnsiTheme="minorHAnsi"/>
                <w:szCs w:val="24"/>
              </w:rPr>
              <w:t xml:space="preserve"> </w:t>
            </w:r>
            <w:r w:rsidRPr="006808C5">
              <w:rPr>
                <w:rFonts w:asciiTheme="minorHAnsi" w:hAnsiTheme="minorHAnsi"/>
                <w:szCs w:val="24"/>
              </w:rPr>
              <w:t xml:space="preserve">- </w:t>
            </w:r>
            <w:r w:rsidR="00373F06" w:rsidRPr="006808C5">
              <w:rPr>
                <w:rFonts w:asciiTheme="minorHAnsi" w:hAnsiTheme="minorHAnsi"/>
                <w:szCs w:val="24"/>
              </w:rPr>
              <w:t>Item</w:t>
            </w:r>
          </w:p>
        </w:tc>
        <w:tc>
          <w:tcPr>
            <w:tcW w:w="1455" w:type="pct"/>
          </w:tcPr>
          <w:p w:rsidR="00373F06" w:rsidRPr="006808C5" w:rsidRDefault="00373F06" w:rsidP="009345C9">
            <w:pPr>
              <w:pStyle w:val="GSTblText2"/>
              <w:spacing w:before="60" w:after="240"/>
              <w:jc w:val="center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>Lead</w:t>
            </w:r>
          </w:p>
        </w:tc>
      </w:tr>
      <w:tr w:rsidR="00373F06" w:rsidRPr="006808C5" w:rsidTr="00BC7036">
        <w:tc>
          <w:tcPr>
            <w:tcW w:w="433" w:type="pct"/>
            <w:tcBorders>
              <w:bottom w:val="single" w:sz="4" w:space="0" w:color="BFBFBF" w:themeColor="background1" w:themeShade="BF"/>
            </w:tcBorders>
          </w:tcPr>
          <w:p w:rsidR="00373F06" w:rsidRPr="006808C5" w:rsidRDefault="00373F06" w:rsidP="009345C9">
            <w:pPr>
              <w:pStyle w:val="GSTblText2"/>
              <w:jc w:val="center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3112" w:type="pct"/>
            <w:tcBorders>
              <w:bottom w:val="single" w:sz="4" w:space="0" w:color="BFBFBF" w:themeColor="background1" w:themeShade="BF"/>
            </w:tcBorders>
          </w:tcPr>
          <w:p w:rsidR="00373F06" w:rsidRPr="006808C5" w:rsidRDefault="00373F06" w:rsidP="009345C9">
            <w:pPr>
              <w:pStyle w:val="GSTblText1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>Administration</w:t>
            </w:r>
          </w:p>
          <w:p w:rsidR="003C4BAC" w:rsidRPr="006808C5" w:rsidRDefault="00373F06" w:rsidP="00C47CF5">
            <w:pPr>
              <w:pStyle w:val="GSTblText2bullet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>Apologies</w:t>
            </w:r>
          </w:p>
        </w:tc>
        <w:tc>
          <w:tcPr>
            <w:tcW w:w="1455" w:type="pct"/>
            <w:tcBorders>
              <w:bottom w:val="single" w:sz="4" w:space="0" w:color="BFBFBF" w:themeColor="background1" w:themeShade="BF"/>
            </w:tcBorders>
          </w:tcPr>
          <w:p w:rsidR="00373F06" w:rsidRPr="006808C5" w:rsidRDefault="00690023" w:rsidP="009345C9">
            <w:pPr>
              <w:pStyle w:val="GSTblText1"/>
              <w:jc w:val="center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>Secretariat</w:t>
            </w:r>
          </w:p>
        </w:tc>
      </w:tr>
      <w:tr w:rsidR="00690023" w:rsidRPr="006808C5" w:rsidTr="00BC7036">
        <w:tc>
          <w:tcPr>
            <w:tcW w:w="43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90023" w:rsidRPr="006808C5" w:rsidRDefault="00BC7036" w:rsidP="009345C9">
            <w:pPr>
              <w:pStyle w:val="GSTblText1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31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90023" w:rsidRPr="006808C5" w:rsidRDefault="00BC7036" w:rsidP="00500F36">
            <w:pPr>
              <w:pStyle w:val="GSTblText1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Review of the </w:t>
            </w:r>
            <w:r w:rsidR="00500F36">
              <w:rPr>
                <w:rFonts w:asciiTheme="minorHAnsi" w:hAnsiTheme="minorHAnsi"/>
                <w:szCs w:val="24"/>
              </w:rPr>
              <w:t>Change Report</w:t>
            </w:r>
          </w:p>
        </w:tc>
        <w:tc>
          <w:tcPr>
            <w:tcW w:w="145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90023" w:rsidRPr="006808C5" w:rsidRDefault="00690023" w:rsidP="009345C9">
            <w:pPr>
              <w:pStyle w:val="GSTblText1"/>
              <w:jc w:val="center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>Chair</w:t>
            </w:r>
          </w:p>
        </w:tc>
      </w:tr>
      <w:tr w:rsidR="00C47CF5" w:rsidRPr="006808C5" w:rsidTr="00BC7036">
        <w:tc>
          <w:tcPr>
            <w:tcW w:w="43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47CF5" w:rsidRDefault="00C47CF5" w:rsidP="009345C9">
            <w:pPr>
              <w:pStyle w:val="GSTblText1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31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47CF5" w:rsidRPr="006808C5" w:rsidRDefault="00C47CF5" w:rsidP="009345C9">
            <w:pPr>
              <w:pStyle w:val="GSTblText1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Review of the Responses to DCP 161 Issues</w:t>
            </w:r>
          </w:p>
        </w:tc>
        <w:tc>
          <w:tcPr>
            <w:tcW w:w="145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47CF5" w:rsidRPr="006808C5" w:rsidRDefault="00C47CF5" w:rsidP="009345C9">
            <w:pPr>
              <w:pStyle w:val="GSTblText1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Chair</w:t>
            </w:r>
          </w:p>
        </w:tc>
      </w:tr>
      <w:tr w:rsidR="00690023" w:rsidRPr="006808C5" w:rsidTr="00BC7036">
        <w:tc>
          <w:tcPr>
            <w:tcW w:w="43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90023" w:rsidRPr="006808C5" w:rsidRDefault="00C47CF5" w:rsidP="009345C9">
            <w:pPr>
              <w:pStyle w:val="GSTblText1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31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90023" w:rsidRPr="006808C5" w:rsidRDefault="00690023" w:rsidP="009345C9">
            <w:pPr>
              <w:pStyle w:val="GSTblText1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>Work Plan</w:t>
            </w:r>
          </w:p>
        </w:tc>
        <w:tc>
          <w:tcPr>
            <w:tcW w:w="145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90023" w:rsidRPr="006808C5" w:rsidRDefault="00690023" w:rsidP="009345C9">
            <w:pPr>
              <w:pStyle w:val="GSTblText1"/>
              <w:jc w:val="center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>Chair</w:t>
            </w:r>
          </w:p>
        </w:tc>
      </w:tr>
      <w:tr w:rsidR="00373F06" w:rsidRPr="006808C5" w:rsidTr="00BC7036">
        <w:tc>
          <w:tcPr>
            <w:tcW w:w="43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73F06" w:rsidRPr="006808C5" w:rsidRDefault="00C47CF5" w:rsidP="009345C9">
            <w:pPr>
              <w:pStyle w:val="GSTblText1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31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73F06" w:rsidRPr="006808C5" w:rsidRDefault="00373F06" w:rsidP="009345C9">
            <w:pPr>
              <w:pStyle w:val="GSTblText1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>Any Other Business</w:t>
            </w:r>
          </w:p>
        </w:tc>
        <w:tc>
          <w:tcPr>
            <w:tcW w:w="145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73F06" w:rsidRPr="006808C5" w:rsidRDefault="00373F06" w:rsidP="009345C9">
            <w:pPr>
              <w:pStyle w:val="GSTblText1"/>
              <w:jc w:val="center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>Chair</w:t>
            </w:r>
          </w:p>
        </w:tc>
      </w:tr>
      <w:tr w:rsidR="007B302F" w:rsidRPr="006808C5" w:rsidTr="00BC7036">
        <w:tc>
          <w:tcPr>
            <w:tcW w:w="43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B302F" w:rsidRPr="006808C5" w:rsidRDefault="00C47CF5" w:rsidP="007B302F">
            <w:pPr>
              <w:pStyle w:val="GSTblText2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311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B302F" w:rsidRPr="006808C5" w:rsidRDefault="007B302F" w:rsidP="009345C9">
            <w:pPr>
              <w:pStyle w:val="GSTblText1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>Date  of Next Meeting</w:t>
            </w:r>
          </w:p>
          <w:p w:rsidR="007B302F" w:rsidRPr="006808C5" w:rsidRDefault="007B302F" w:rsidP="00373F06">
            <w:pPr>
              <w:pStyle w:val="GSTblText2bullet"/>
              <w:numPr>
                <w:ilvl w:val="0"/>
                <w:numId w:val="0"/>
              </w:num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5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B302F" w:rsidRPr="006808C5" w:rsidRDefault="00BF652D" w:rsidP="009345C9">
            <w:pPr>
              <w:pStyle w:val="GSTblText2"/>
              <w:jc w:val="center"/>
              <w:rPr>
                <w:rFonts w:asciiTheme="minorHAnsi" w:hAnsiTheme="minorHAnsi"/>
                <w:szCs w:val="24"/>
              </w:rPr>
            </w:pPr>
            <w:r w:rsidRPr="006808C5">
              <w:rPr>
                <w:rFonts w:asciiTheme="minorHAnsi" w:hAnsiTheme="minorHAnsi"/>
                <w:szCs w:val="24"/>
              </w:rPr>
              <w:t>Secretariat</w:t>
            </w:r>
          </w:p>
        </w:tc>
      </w:tr>
    </w:tbl>
    <w:p w:rsidR="003F5297" w:rsidRPr="001A3528" w:rsidRDefault="003F5297" w:rsidP="007B302F">
      <w:bookmarkStart w:id="0" w:name="_GoBack"/>
      <w:bookmarkEnd w:id="0"/>
    </w:p>
    <w:sectPr w:rsidR="003F5297" w:rsidRPr="001A3528" w:rsidSect="00AF78B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C6" w:rsidRDefault="006769C6" w:rsidP="00D441ED">
      <w:r>
        <w:separator/>
      </w:r>
    </w:p>
  </w:endnote>
  <w:endnote w:type="continuationSeparator" w:id="0">
    <w:p w:rsidR="006769C6" w:rsidRDefault="006769C6" w:rsidP="00D4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C6" w:rsidRDefault="00C47CF5" w:rsidP="0059755F">
    <w:pPr>
      <w:pStyle w:val="GSHeaderFooter"/>
    </w:pPr>
    <w:r>
      <w:t>22</w:t>
    </w:r>
    <w:r w:rsidR="00500F36">
      <w:t xml:space="preserve"> July</w:t>
    </w:r>
    <w:r w:rsidR="00F348BF">
      <w:t xml:space="preserve"> 2014</w:t>
    </w:r>
    <w:r w:rsidR="006769C6">
      <w:tab/>
    </w:r>
    <w:r w:rsidR="006769C6">
      <w:tab/>
    </w:r>
    <w:r w:rsidR="00660F71">
      <w:t xml:space="preserve">Final </w:t>
    </w:r>
    <w:r w:rsidR="006769C6">
      <w:t>Agenda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C6" w:rsidRDefault="006769C6" w:rsidP="00D441ED">
      <w:r>
        <w:separator/>
      </w:r>
    </w:p>
  </w:footnote>
  <w:footnote w:type="continuationSeparator" w:id="0">
    <w:p w:rsidR="006769C6" w:rsidRDefault="006769C6" w:rsidP="00D4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C6" w:rsidRDefault="00C47CF5" w:rsidP="0059755F">
    <w:pPr>
      <w:pStyle w:val="GSHeaderFooter"/>
    </w:pPr>
    <w:r>
      <w:fldChar w:fldCharType="begin"/>
    </w:r>
    <w:r>
      <w:instrText xml:space="preserve"> STYLEREF  "GS Committee"  \* MERGEFORMAT </w:instrText>
    </w:r>
    <w:r>
      <w:fldChar w:fldCharType="separate"/>
    </w:r>
    <w:r>
      <w:rPr>
        <w:noProof/>
      </w:rPr>
      <w:t>DCP 161 Working Group</w:t>
    </w:r>
    <w:r>
      <w:rPr>
        <w:noProof/>
      </w:rPr>
      <w:fldChar w:fldCharType="end"/>
    </w:r>
    <w:r w:rsidR="006769C6">
      <w:tab/>
    </w:r>
    <w:r w:rsidR="006769C6">
      <w:tab/>
    </w:r>
    <w:r w:rsidR="00660F71">
      <w:t>Final</w:t>
    </w:r>
    <w:r w:rsidR="006769C6">
      <w:t xml:space="preserve"> 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475"/>
    <w:multiLevelType w:val="multilevel"/>
    <w:tmpl w:val="26FE4F86"/>
    <w:numStyleLink w:val="GSNumList"/>
  </w:abstractNum>
  <w:abstractNum w:abstractNumId="1">
    <w:nsid w:val="0B3C3939"/>
    <w:multiLevelType w:val="multilevel"/>
    <w:tmpl w:val="26FE4F86"/>
    <w:numStyleLink w:val="GSNumList"/>
  </w:abstractNum>
  <w:abstractNum w:abstractNumId="2">
    <w:nsid w:val="0F7D657B"/>
    <w:multiLevelType w:val="multilevel"/>
    <w:tmpl w:val="26FE4F86"/>
    <w:numStyleLink w:val="GSNumList"/>
  </w:abstractNum>
  <w:abstractNum w:abstractNumId="3">
    <w:nsid w:val="15021CD4"/>
    <w:multiLevelType w:val="multilevel"/>
    <w:tmpl w:val="26FE4F86"/>
    <w:numStyleLink w:val="GSNumList"/>
  </w:abstractNum>
  <w:abstractNum w:abstractNumId="4">
    <w:nsid w:val="15424780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>
    <w:nsid w:val="17350920"/>
    <w:multiLevelType w:val="multilevel"/>
    <w:tmpl w:val="26FE4F86"/>
    <w:styleLink w:val="GSNum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>
    <w:nsid w:val="208305EE"/>
    <w:multiLevelType w:val="multilevel"/>
    <w:tmpl w:val="26FE4F86"/>
    <w:numStyleLink w:val="GSNumList"/>
  </w:abstractNum>
  <w:abstractNum w:abstractNumId="7">
    <w:nsid w:val="2A7B6647"/>
    <w:multiLevelType w:val="multilevel"/>
    <w:tmpl w:val="26FE4F86"/>
    <w:numStyleLink w:val="GSNumList"/>
  </w:abstractNum>
  <w:abstractNum w:abstractNumId="8">
    <w:nsid w:val="2D0671B8"/>
    <w:multiLevelType w:val="multilevel"/>
    <w:tmpl w:val="26FE4F86"/>
    <w:numStyleLink w:val="GSNumList"/>
  </w:abstractNum>
  <w:abstractNum w:abstractNumId="9">
    <w:nsid w:val="2F8C4A2D"/>
    <w:multiLevelType w:val="multilevel"/>
    <w:tmpl w:val="26FE4F86"/>
    <w:numStyleLink w:val="GSNumList"/>
  </w:abstractNum>
  <w:abstractNum w:abstractNumId="10">
    <w:nsid w:val="340C5E2D"/>
    <w:multiLevelType w:val="multilevel"/>
    <w:tmpl w:val="26FE4F86"/>
    <w:numStyleLink w:val="GSNumList"/>
  </w:abstractNum>
  <w:abstractNum w:abstractNumId="11">
    <w:nsid w:val="38F42071"/>
    <w:multiLevelType w:val="multilevel"/>
    <w:tmpl w:val="26FE4F86"/>
    <w:numStyleLink w:val="GSNumList"/>
  </w:abstractNum>
  <w:abstractNum w:abstractNumId="12">
    <w:nsid w:val="461E3564"/>
    <w:multiLevelType w:val="hybridMultilevel"/>
    <w:tmpl w:val="F29CEA7A"/>
    <w:lvl w:ilvl="0" w:tplc="73F2AE34">
      <w:start w:val="1"/>
      <w:numFmt w:val="bullet"/>
      <w:pStyle w:val="GSTbl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703C6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>
    <w:nsid w:val="5EAE0D7B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>
    <w:nsid w:val="61890A5F"/>
    <w:multiLevelType w:val="multilevel"/>
    <w:tmpl w:val="26FE4F86"/>
    <w:numStyleLink w:val="GSNumList"/>
  </w:abstractNum>
  <w:abstractNum w:abstractNumId="16">
    <w:nsid w:val="6B503490"/>
    <w:multiLevelType w:val="multilevel"/>
    <w:tmpl w:val="26FE4F86"/>
    <w:numStyleLink w:val="GSNumList"/>
  </w:abstractNum>
  <w:abstractNum w:abstractNumId="17">
    <w:nsid w:val="787207E2"/>
    <w:multiLevelType w:val="multilevel"/>
    <w:tmpl w:val="26FE4F86"/>
    <w:numStyleLink w:val="GSNumList"/>
  </w:abstractNum>
  <w:abstractNum w:abstractNumId="18">
    <w:nsid w:val="79AF0E4A"/>
    <w:multiLevelType w:val="multilevel"/>
    <w:tmpl w:val="26FE4F86"/>
    <w:numStyleLink w:val="GSNumList"/>
  </w:abstractNum>
  <w:abstractNum w:abstractNumId="19">
    <w:nsid w:val="7A210585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8"/>
  </w:num>
  <w:num w:numId="5">
    <w:abstractNumId w:val="8"/>
  </w:num>
  <w:num w:numId="6">
    <w:abstractNumId w:val="7"/>
  </w:num>
  <w:num w:numId="7">
    <w:abstractNumId w:val="15"/>
  </w:num>
  <w:num w:numId="8">
    <w:abstractNumId w:val="19"/>
  </w:num>
  <w:num w:numId="9">
    <w:abstractNumId w:val="9"/>
  </w:num>
  <w:num w:numId="10">
    <w:abstractNumId w:val="13"/>
  </w:num>
  <w:num w:numId="11">
    <w:abstractNumId w:val="4"/>
  </w:num>
  <w:num w:numId="12">
    <w:abstractNumId w:val="14"/>
  </w:num>
  <w:num w:numId="13">
    <w:abstractNumId w:val="17"/>
  </w:num>
  <w:num w:numId="14">
    <w:abstractNumId w:val="16"/>
  </w:num>
  <w:num w:numId="15">
    <w:abstractNumId w:val="1"/>
  </w:num>
  <w:num w:numId="16">
    <w:abstractNumId w:val="6"/>
  </w:num>
  <w:num w:numId="17">
    <w:abstractNumId w:val="10"/>
  </w:num>
  <w:num w:numId="18">
    <w:abstractNumId w:val="2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06"/>
    <w:rsid w:val="00040EC4"/>
    <w:rsid w:val="000B3E52"/>
    <w:rsid w:val="000D153B"/>
    <w:rsid w:val="000D54CC"/>
    <w:rsid w:val="000E2C9B"/>
    <w:rsid w:val="000F5916"/>
    <w:rsid w:val="00102586"/>
    <w:rsid w:val="001574D7"/>
    <w:rsid w:val="00157BD0"/>
    <w:rsid w:val="001A3528"/>
    <w:rsid w:val="001A77DC"/>
    <w:rsid w:val="001D4AB3"/>
    <w:rsid w:val="002007E8"/>
    <w:rsid w:val="002464F5"/>
    <w:rsid w:val="0029641E"/>
    <w:rsid w:val="00297C39"/>
    <w:rsid w:val="002C4EFE"/>
    <w:rsid w:val="0030174E"/>
    <w:rsid w:val="00352D14"/>
    <w:rsid w:val="003667D4"/>
    <w:rsid w:val="00373F06"/>
    <w:rsid w:val="00380A00"/>
    <w:rsid w:val="003C4BAC"/>
    <w:rsid w:val="003D210A"/>
    <w:rsid w:val="003F5297"/>
    <w:rsid w:val="004C07B1"/>
    <w:rsid w:val="004D07A7"/>
    <w:rsid w:val="004F5C85"/>
    <w:rsid w:val="00500F36"/>
    <w:rsid w:val="005062DE"/>
    <w:rsid w:val="00533C6E"/>
    <w:rsid w:val="00572600"/>
    <w:rsid w:val="0059755F"/>
    <w:rsid w:val="00600657"/>
    <w:rsid w:val="00610628"/>
    <w:rsid w:val="006168F0"/>
    <w:rsid w:val="00637C85"/>
    <w:rsid w:val="00646C98"/>
    <w:rsid w:val="00660F71"/>
    <w:rsid w:val="00675B1E"/>
    <w:rsid w:val="006769C6"/>
    <w:rsid w:val="006808C5"/>
    <w:rsid w:val="00684BD6"/>
    <w:rsid w:val="00690023"/>
    <w:rsid w:val="007B302F"/>
    <w:rsid w:val="007B7D91"/>
    <w:rsid w:val="007D3C1D"/>
    <w:rsid w:val="008147C2"/>
    <w:rsid w:val="008343A1"/>
    <w:rsid w:val="00851D80"/>
    <w:rsid w:val="0087115D"/>
    <w:rsid w:val="00876B93"/>
    <w:rsid w:val="00920BCB"/>
    <w:rsid w:val="009345C9"/>
    <w:rsid w:val="00942809"/>
    <w:rsid w:val="0099613D"/>
    <w:rsid w:val="009D13AB"/>
    <w:rsid w:val="00A14AAF"/>
    <w:rsid w:val="00A65876"/>
    <w:rsid w:val="00A8077E"/>
    <w:rsid w:val="00AC6BF1"/>
    <w:rsid w:val="00AF78B7"/>
    <w:rsid w:val="00B01B0A"/>
    <w:rsid w:val="00B119CC"/>
    <w:rsid w:val="00B203E5"/>
    <w:rsid w:val="00B30156"/>
    <w:rsid w:val="00B45ED5"/>
    <w:rsid w:val="00B47562"/>
    <w:rsid w:val="00B61151"/>
    <w:rsid w:val="00B74C7A"/>
    <w:rsid w:val="00B830FA"/>
    <w:rsid w:val="00B90BC0"/>
    <w:rsid w:val="00BC7036"/>
    <w:rsid w:val="00BF652D"/>
    <w:rsid w:val="00C47CF5"/>
    <w:rsid w:val="00CB78F2"/>
    <w:rsid w:val="00CD6F2B"/>
    <w:rsid w:val="00D441ED"/>
    <w:rsid w:val="00DA04E1"/>
    <w:rsid w:val="00DC130F"/>
    <w:rsid w:val="00E61B89"/>
    <w:rsid w:val="00E91621"/>
    <w:rsid w:val="00EA28BF"/>
    <w:rsid w:val="00EA7915"/>
    <w:rsid w:val="00ED5473"/>
    <w:rsid w:val="00F348BF"/>
    <w:rsid w:val="00F462D3"/>
    <w:rsid w:val="00F46354"/>
    <w:rsid w:val="00F6630E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E8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Normal"/>
    <w:link w:val="GSTitleChar"/>
    <w:qFormat/>
    <w:rsid w:val="00352D14"/>
    <w:pPr>
      <w:spacing w:after="360"/>
      <w:outlineLvl w:val="0"/>
    </w:pPr>
    <w:rPr>
      <w:b/>
      <w:sz w:val="48"/>
    </w:rPr>
  </w:style>
  <w:style w:type="paragraph" w:customStyle="1" w:styleId="GSHeading1">
    <w:name w:val="GS Heading 1"/>
    <w:basedOn w:val="Normal"/>
    <w:link w:val="GSHeading1Char"/>
    <w:qFormat/>
    <w:rsid w:val="00600657"/>
    <w:pPr>
      <w:spacing w:before="240" w:after="240"/>
      <w:ind w:left="567"/>
      <w:outlineLvl w:val="0"/>
    </w:pPr>
    <w:rPr>
      <w:b/>
      <w:caps/>
    </w:rPr>
  </w:style>
  <w:style w:type="character" w:customStyle="1" w:styleId="GSTitleChar">
    <w:name w:val="GS Title Char"/>
    <w:basedOn w:val="DefaultParagraphFont"/>
    <w:link w:val="GSTitle"/>
    <w:rsid w:val="00352D14"/>
    <w:rPr>
      <w:rFonts w:ascii="Calibri" w:hAnsi="Calibri"/>
      <w:b/>
      <w:sz w:val="48"/>
    </w:rPr>
  </w:style>
  <w:style w:type="paragraph" w:customStyle="1" w:styleId="GSBodyPara">
    <w:name w:val="GS Body Para"/>
    <w:basedOn w:val="Normal"/>
    <w:link w:val="GSBodyParaChar"/>
    <w:qFormat/>
    <w:rsid w:val="00600657"/>
    <w:pPr>
      <w:spacing w:after="240"/>
      <w:ind w:left="567"/>
      <w:outlineLvl w:val="1"/>
    </w:pPr>
  </w:style>
  <w:style w:type="character" w:customStyle="1" w:styleId="GSHeading1Char">
    <w:name w:val="GS Heading 1 Char"/>
    <w:basedOn w:val="DefaultParagraphFont"/>
    <w:link w:val="GSHeading1"/>
    <w:rsid w:val="00600657"/>
    <w:rPr>
      <w:rFonts w:ascii="Calibri" w:hAnsi="Calibri"/>
      <w:b/>
      <w:caps/>
      <w:sz w:val="24"/>
    </w:rPr>
  </w:style>
  <w:style w:type="numbering" w:customStyle="1" w:styleId="GSNumList">
    <w:name w:val="GS NumList"/>
    <w:uiPriority w:val="99"/>
    <w:rsid w:val="005062DE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600657"/>
    <w:rPr>
      <w:rFonts w:ascii="Calibri" w:hAnsi="Calibri"/>
      <w:sz w:val="24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352D14"/>
    <w:pPr>
      <w:outlineLvl w:val="4"/>
    </w:pPr>
    <w:rPr>
      <w:b w:val="0"/>
      <w:caps w:val="0"/>
      <w:u w:val="single"/>
    </w:rPr>
  </w:style>
  <w:style w:type="table" w:customStyle="1" w:styleId="GSTable">
    <w:name w:val="GS Table"/>
    <w:basedOn w:val="TableNormal"/>
    <w:uiPriority w:val="99"/>
    <w:rsid w:val="001A3528"/>
    <w:pPr>
      <w:spacing w:before="60" w:after="120" w:line="240" w:lineRule="auto"/>
    </w:pPr>
    <w:rPr>
      <w:rFonts w:ascii="Calibri" w:hAnsi="Calibri"/>
      <w:sz w:val="24"/>
    </w:rPr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352D14"/>
    <w:rPr>
      <w:rFonts w:ascii="Calibri" w:hAnsi="Calibri"/>
      <w:b w:val="0"/>
      <w:caps w:val="0"/>
      <w:sz w:val="24"/>
      <w:u w:val="single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59755F"/>
    <w:pPr>
      <w:tabs>
        <w:tab w:val="center" w:pos="4536"/>
        <w:tab w:val="right" w:pos="9072"/>
      </w:tabs>
      <w:spacing w:before="60"/>
    </w:pPr>
    <w:rPr>
      <w:sz w:val="20"/>
    </w:rPr>
  </w:style>
  <w:style w:type="character" w:customStyle="1" w:styleId="GSHeaderFooterChar">
    <w:name w:val="GS Header/Footer Char"/>
    <w:basedOn w:val="DefaultParagraphFont"/>
    <w:link w:val="GSHeaderFooter"/>
    <w:rsid w:val="0059755F"/>
    <w:rPr>
      <w:rFonts w:ascii="Calibri" w:hAnsi="Calibri"/>
      <w:sz w:val="20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table" w:customStyle="1" w:styleId="GSAttendeeList">
    <w:name w:val="GS Attendee List"/>
    <w:basedOn w:val="TableNormal"/>
    <w:uiPriority w:val="99"/>
    <w:rsid w:val="00E91621"/>
    <w:pPr>
      <w:spacing w:before="20" w:after="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</w:rPr>
    </w:tblStylePr>
    <w:tblStylePr w:type="lastRow">
      <w:pPr>
        <w:wordWrap/>
        <w:spacing w:afterLines="240" w:afterAutospacing="0"/>
        <w:contextualSpacing w:val="0"/>
        <w:mirrorIndents w:val="0"/>
      </w:pPr>
    </w:tblStylePr>
  </w:style>
  <w:style w:type="paragraph" w:customStyle="1" w:styleId="GSTblText1">
    <w:name w:val="GS Tbl Text 1"/>
    <w:basedOn w:val="Normal"/>
    <w:qFormat/>
    <w:rsid w:val="001A3528"/>
    <w:pPr>
      <w:spacing w:before="60" w:after="120"/>
    </w:pPr>
  </w:style>
  <w:style w:type="paragraph" w:customStyle="1" w:styleId="GSTblText2">
    <w:name w:val="GS Tbl Text 2"/>
    <w:basedOn w:val="Normal"/>
    <w:link w:val="GSTblText2Char"/>
    <w:qFormat/>
    <w:rsid w:val="007B7D91"/>
    <w:pPr>
      <w:spacing w:before="20" w:after="20"/>
    </w:pPr>
  </w:style>
  <w:style w:type="paragraph" w:customStyle="1" w:styleId="GSAction">
    <w:name w:val="GS Action"/>
    <w:basedOn w:val="Normal"/>
    <w:link w:val="GSActionChar"/>
    <w:qFormat/>
    <w:rsid w:val="00E91621"/>
    <w:pPr>
      <w:spacing w:before="60" w:after="120"/>
      <w:ind w:left="6237"/>
    </w:pPr>
    <w:rPr>
      <w:caps/>
    </w:rPr>
  </w:style>
  <w:style w:type="table" w:customStyle="1" w:styleId="GSActionsTable">
    <w:name w:val="GS Actions Table"/>
    <w:basedOn w:val="TableNormal"/>
    <w:uiPriority w:val="99"/>
    <w:rsid w:val="008343A1"/>
    <w:pPr>
      <w:spacing w:before="60" w:after="60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Calibri" w:hAnsi="Calibri"/>
        <w:b/>
        <w:sz w:val="24"/>
      </w:rPr>
    </w:tblStylePr>
    <w:tblStylePr w:type="la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character" w:customStyle="1" w:styleId="GSActionChar">
    <w:name w:val="GS Action Char"/>
    <w:basedOn w:val="DefaultParagraphFont"/>
    <w:link w:val="GSAction"/>
    <w:rsid w:val="00E91621"/>
    <w:rPr>
      <w:rFonts w:ascii="Calibri" w:hAnsi="Calibri"/>
      <w:caps/>
      <w:sz w:val="24"/>
    </w:rPr>
  </w:style>
  <w:style w:type="table" w:customStyle="1" w:styleId="GSAgenda">
    <w:name w:val="GS Agenda"/>
    <w:basedOn w:val="TableNormal"/>
    <w:uiPriority w:val="99"/>
    <w:rsid w:val="00684BD6"/>
    <w:pPr>
      <w:spacing w:before="60" w:after="1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paragraph" w:customStyle="1" w:styleId="GSTblText2bullet">
    <w:name w:val="GS Tbl Text 2 bullet"/>
    <w:basedOn w:val="GSTblText2"/>
    <w:link w:val="GSTblText2bulletChar"/>
    <w:qFormat/>
    <w:rsid w:val="009345C9"/>
    <w:pPr>
      <w:numPr>
        <w:numId w:val="20"/>
      </w:numPr>
      <w:spacing w:before="60" w:after="120"/>
      <w:ind w:left="397" w:hanging="284"/>
    </w:pPr>
  </w:style>
  <w:style w:type="character" w:styleId="CommentReference">
    <w:name w:val="annotation reference"/>
    <w:basedOn w:val="DefaultParagraphFont"/>
    <w:uiPriority w:val="99"/>
    <w:semiHidden/>
    <w:unhideWhenUsed/>
    <w:rsid w:val="006168F0"/>
    <w:rPr>
      <w:sz w:val="16"/>
      <w:szCs w:val="16"/>
    </w:rPr>
  </w:style>
  <w:style w:type="character" w:customStyle="1" w:styleId="GSTblText2Char">
    <w:name w:val="GS Tbl Text 2 Char"/>
    <w:basedOn w:val="DefaultParagraphFont"/>
    <w:link w:val="GSTblText2"/>
    <w:rsid w:val="00B30156"/>
    <w:rPr>
      <w:rFonts w:ascii="Calibri" w:hAnsi="Calibri"/>
      <w:sz w:val="24"/>
    </w:rPr>
  </w:style>
  <w:style w:type="character" w:customStyle="1" w:styleId="GSTblText2bulletChar">
    <w:name w:val="GS Tbl Text 2 bullet Char"/>
    <w:basedOn w:val="GSTblText2Char"/>
    <w:link w:val="GSTblText2bullet"/>
    <w:rsid w:val="009345C9"/>
    <w:rPr>
      <w:rFonts w:ascii="Calibri" w:hAnsi="Calibri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F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F0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F0"/>
    <w:rPr>
      <w:rFonts w:ascii="Tahoma" w:hAnsi="Tahoma" w:cs="Tahoma"/>
      <w:sz w:val="16"/>
      <w:szCs w:val="16"/>
    </w:rPr>
  </w:style>
  <w:style w:type="paragraph" w:customStyle="1" w:styleId="GSCommittee">
    <w:name w:val="GS Committee"/>
    <w:basedOn w:val="GSTblText1"/>
    <w:link w:val="GSCommitteeChar"/>
    <w:qFormat/>
    <w:rsid w:val="00B01B0A"/>
  </w:style>
  <w:style w:type="character" w:customStyle="1" w:styleId="GSCommitteeChar">
    <w:name w:val="GS Committee Char"/>
    <w:basedOn w:val="DefaultParagraphFont"/>
    <w:link w:val="GSCommittee"/>
    <w:rsid w:val="00B01B0A"/>
    <w:rPr>
      <w:rFonts w:ascii="Calibri" w:hAnsi="Calibri"/>
      <w:sz w:val="24"/>
    </w:rPr>
  </w:style>
  <w:style w:type="character" w:styleId="Hyperlink">
    <w:name w:val="Hyperlink"/>
    <w:basedOn w:val="DefaultParagraphFont"/>
    <w:uiPriority w:val="99"/>
    <w:unhideWhenUsed/>
    <w:rsid w:val="00EA79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E8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Normal"/>
    <w:link w:val="GSTitleChar"/>
    <w:qFormat/>
    <w:rsid w:val="00352D14"/>
    <w:pPr>
      <w:spacing w:after="360"/>
      <w:outlineLvl w:val="0"/>
    </w:pPr>
    <w:rPr>
      <w:b/>
      <w:sz w:val="48"/>
    </w:rPr>
  </w:style>
  <w:style w:type="paragraph" w:customStyle="1" w:styleId="GSHeading1">
    <w:name w:val="GS Heading 1"/>
    <w:basedOn w:val="Normal"/>
    <w:link w:val="GSHeading1Char"/>
    <w:qFormat/>
    <w:rsid w:val="00600657"/>
    <w:pPr>
      <w:spacing w:before="240" w:after="240"/>
      <w:ind w:left="567"/>
      <w:outlineLvl w:val="0"/>
    </w:pPr>
    <w:rPr>
      <w:b/>
      <w:caps/>
    </w:rPr>
  </w:style>
  <w:style w:type="character" w:customStyle="1" w:styleId="GSTitleChar">
    <w:name w:val="GS Title Char"/>
    <w:basedOn w:val="DefaultParagraphFont"/>
    <w:link w:val="GSTitle"/>
    <w:rsid w:val="00352D14"/>
    <w:rPr>
      <w:rFonts w:ascii="Calibri" w:hAnsi="Calibri"/>
      <w:b/>
      <w:sz w:val="48"/>
    </w:rPr>
  </w:style>
  <w:style w:type="paragraph" w:customStyle="1" w:styleId="GSBodyPara">
    <w:name w:val="GS Body Para"/>
    <w:basedOn w:val="Normal"/>
    <w:link w:val="GSBodyParaChar"/>
    <w:qFormat/>
    <w:rsid w:val="00600657"/>
    <w:pPr>
      <w:spacing w:after="240"/>
      <w:ind w:left="567"/>
      <w:outlineLvl w:val="1"/>
    </w:pPr>
  </w:style>
  <w:style w:type="character" w:customStyle="1" w:styleId="GSHeading1Char">
    <w:name w:val="GS Heading 1 Char"/>
    <w:basedOn w:val="DefaultParagraphFont"/>
    <w:link w:val="GSHeading1"/>
    <w:rsid w:val="00600657"/>
    <w:rPr>
      <w:rFonts w:ascii="Calibri" w:hAnsi="Calibri"/>
      <w:b/>
      <w:caps/>
      <w:sz w:val="24"/>
    </w:rPr>
  </w:style>
  <w:style w:type="numbering" w:customStyle="1" w:styleId="GSNumList">
    <w:name w:val="GS NumList"/>
    <w:uiPriority w:val="99"/>
    <w:rsid w:val="005062DE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600657"/>
    <w:rPr>
      <w:rFonts w:ascii="Calibri" w:hAnsi="Calibri"/>
      <w:sz w:val="24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352D14"/>
    <w:pPr>
      <w:outlineLvl w:val="4"/>
    </w:pPr>
    <w:rPr>
      <w:b w:val="0"/>
      <w:caps w:val="0"/>
      <w:u w:val="single"/>
    </w:rPr>
  </w:style>
  <w:style w:type="table" w:customStyle="1" w:styleId="GSTable">
    <w:name w:val="GS Table"/>
    <w:basedOn w:val="TableNormal"/>
    <w:uiPriority w:val="99"/>
    <w:rsid w:val="001A3528"/>
    <w:pPr>
      <w:spacing w:before="60" w:after="120" w:line="240" w:lineRule="auto"/>
    </w:pPr>
    <w:rPr>
      <w:rFonts w:ascii="Calibri" w:hAnsi="Calibri"/>
      <w:sz w:val="24"/>
    </w:rPr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352D14"/>
    <w:rPr>
      <w:rFonts w:ascii="Calibri" w:hAnsi="Calibri"/>
      <w:b w:val="0"/>
      <w:caps w:val="0"/>
      <w:sz w:val="24"/>
      <w:u w:val="single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59755F"/>
    <w:pPr>
      <w:tabs>
        <w:tab w:val="center" w:pos="4536"/>
        <w:tab w:val="right" w:pos="9072"/>
      </w:tabs>
      <w:spacing w:before="60"/>
    </w:pPr>
    <w:rPr>
      <w:sz w:val="20"/>
    </w:rPr>
  </w:style>
  <w:style w:type="character" w:customStyle="1" w:styleId="GSHeaderFooterChar">
    <w:name w:val="GS Header/Footer Char"/>
    <w:basedOn w:val="DefaultParagraphFont"/>
    <w:link w:val="GSHeaderFooter"/>
    <w:rsid w:val="0059755F"/>
    <w:rPr>
      <w:rFonts w:ascii="Calibri" w:hAnsi="Calibri"/>
      <w:sz w:val="20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table" w:customStyle="1" w:styleId="GSAttendeeList">
    <w:name w:val="GS Attendee List"/>
    <w:basedOn w:val="TableNormal"/>
    <w:uiPriority w:val="99"/>
    <w:rsid w:val="00E91621"/>
    <w:pPr>
      <w:spacing w:before="20" w:after="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</w:rPr>
    </w:tblStylePr>
    <w:tblStylePr w:type="lastRow">
      <w:pPr>
        <w:wordWrap/>
        <w:spacing w:afterLines="240" w:afterAutospacing="0"/>
        <w:contextualSpacing w:val="0"/>
        <w:mirrorIndents w:val="0"/>
      </w:pPr>
    </w:tblStylePr>
  </w:style>
  <w:style w:type="paragraph" w:customStyle="1" w:styleId="GSTblText1">
    <w:name w:val="GS Tbl Text 1"/>
    <w:basedOn w:val="Normal"/>
    <w:qFormat/>
    <w:rsid w:val="001A3528"/>
    <w:pPr>
      <w:spacing w:before="60" w:after="120"/>
    </w:pPr>
  </w:style>
  <w:style w:type="paragraph" w:customStyle="1" w:styleId="GSTblText2">
    <w:name w:val="GS Tbl Text 2"/>
    <w:basedOn w:val="Normal"/>
    <w:link w:val="GSTblText2Char"/>
    <w:qFormat/>
    <w:rsid w:val="007B7D91"/>
    <w:pPr>
      <w:spacing w:before="20" w:after="20"/>
    </w:pPr>
  </w:style>
  <w:style w:type="paragraph" w:customStyle="1" w:styleId="GSAction">
    <w:name w:val="GS Action"/>
    <w:basedOn w:val="Normal"/>
    <w:link w:val="GSActionChar"/>
    <w:qFormat/>
    <w:rsid w:val="00E91621"/>
    <w:pPr>
      <w:spacing w:before="60" w:after="120"/>
      <w:ind w:left="6237"/>
    </w:pPr>
    <w:rPr>
      <w:caps/>
    </w:rPr>
  </w:style>
  <w:style w:type="table" w:customStyle="1" w:styleId="GSActionsTable">
    <w:name w:val="GS Actions Table"/>
    <w:basedOn w:val="TableNormal"/>
    <w:uiPriority w:val="99"/>
    <w:rsid w:val="008343A1"/>
    <w:pPr>
      <w:spacing w:before="60" w:after="60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Calibri" w:hAnsi="Calibri"/>
        <w:b/>
        <w:sz w:val="24"/>
      </w:rPr>
    </w:tblStylePr>
    <w:tblStylePr w:type="la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character" w:customStyle="1" w:styleId="GSActionChar">
    <w:name w:val="GS Action Char"/>
    <w:basedOn w:val="DefaultParagraphFont"/>
    <w:link w:val="GSAction"/>
    <w:rsid w:val="00E91621"/>
    <w:rPr>
      <w:rFonts w:ascii="Calibri" w:hAnsi="Calibri"/>
      <w:caps/>
      <w:sz w:val="24"/>
    </w:rPr>
  </w:style>
  <w:style w:type="table" w:customStyle="1" w:styleId="GSAgenda">
    <w:name w:val="GS Agenda"/>
    <w:basedOn w:val="TableNormal"/>
    <w:uiPriority w:val="99"/>
    <w:rsid w:val="00684BD6"/>
    <w:pPr>
      <w:spacing w:before="60" w:after="1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paragraph" w:customStyle="1" w:styleId="GSTblText2bullet">
    <w:name w:val="GS Tbl Text 2 bullet"/>
    <w:basedOn w:val="GSTblText2"/>
    <w:link w:val="GSTblText2bulletChar"/>
    <w:qFormat/>
    <w:rsid w:val="009345C9"/>
    <w:pPr>
      <w:numPr>
        <w:numId w:val="20"/>
      </w:numPr>
      <w:spacing w:before="60" w:after="120"/>
      <w:ind w:left="397" w:hanging="284"/>
    </w:pPr>
  </w:style>
  <w:style w:type="character" w:styleId="CommentReference">
    <w:name w:val="annotation reference"/>
    <w:basedOn w:val="DefaultParagraphFont"/>
    <w:uiPriority w:val="99"/>
    <w:semiHidden/>
    <w:unhideWhenUsed/>
    <w:rsid w:val="006168F0"/>
    <w:rPr>
      <w:sz w:val="16"/>
      <w:szCs w:val="16"/>
    </w:rPr>
  </w:style>
  <w:style w:type="character" w:customStyle="1" w:styleId="GSTblText2Char">
    <w:name w:val="GS Tbl Text 2 Char"/>
    <w:basedOn w:val="DefaultParagraphFont"/>
    <w:link w:val="GSTblText2"/>
    <w:rsid w:val="00B30156"/>
    <w:rPr>
      <w:rFonts w:ascii="Calibri" w:hAnsi="Calibri"/>
      <w:sz w:val="24"/>
    </w:rPr>
  </w:style>
  <w:style w:type="character" w:customStyle="1" w:styleId="GSTblText2bulletChar">
    <w:name w:val="GS Tbl Text 2 bullet Char"/>
    <w:basedOn w:val="GSTblText2Char"/>
    <w:link w:val="GSTblText2bullet"/>
    <w:rsid w:val="009345C9"/>
    <w:rPr>
      <w:rFonts w:ascii="Calibri" w:hAnsi="Calibri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F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F0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F0"/>
    <w:rPr>
      <w:rFonts w:ascii="Tahoma" w:hAnsi="Tahoma" w:cs="Tahoma"/>
      <w:sz w:val="16"/>
      <w:szCs w:val="16"/>
    </w:rPr>
  </w:style>
  <w:style w:type="paragraph" w:customStyle="1" w:styleId="GSCommittee">
    <w:name w:val="GS Committee"/>
    <w:basedOn w:val="GSTblText1"/>
    <w:link w:val="GSCommitteeChar"/>
    <w:qFormat/>
    <w:rsid w:val="00B01B0A"/>
  </w:style>
  <w:style w:type="character" w:customStyle="1" w:styleId="GSCommitteeChar">
    <w:name w:val="GS Committee Char"/>
    <w:basedOn w:val="DefaultParagraphFont"/>
    <w:link w:val="GSCommittee"/>
    <w:rsid w:val="00B01B0A"/>
    <w:rPr>
      <w:rFonts w:ascii="Calibri" w:hAnsi="Calibri"/>
      <w:sz w:val="24"/>
    </w:rPr>
  </w:style>
  <w:style w:type="character" w:styleId="Hyperlink">
    <w:name w:val="Hyperlink"/>
    <w:basedOn w:val="DefaultParagraphFont"/>
    <w:uiPriority w:val="99"/>
    <w:unhideWhenUsed/>
    <w:rsid w:val="00EA79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lectralink.webex.com/electralink/j.php?MTID=me1ff1bae702ee74f7a8dcbec0779fd68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k%20In%20Progress\Governance%20Services\Templates\TEMPLAT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2FE946D2DC49B772FE47E464ED56" ma:contentTypeVersion="43" ma:contentTypeDescription="Create a new document." ma:contentTypeScope="" ma:versionID="3eda9f60ba35fa792978f47f221bc710">
  <xsd:schema xmlns:xsd="http://www.w3.org/2001/XMLSchema" xmlns:xs="http://www.w3.org/2001/XMLSchema" xmlns:p="http://schemas.microsoft.com/office/2006/metadata/properties" xmlns:ns2="c7312139-f4c2-453d-a4c8-c631b6303d87" xmlns:ns3="830862f3-40c2-43d5-9778-1909aaa95bc7" targetNamespace="http://schemas.microsoft.com/office/2006/metadata/properties" ma:root="true" ma:fieldsID="8ab4db3f37c2fb55e352b75920aaf867" ns2:_="" ns3:_="">
    <xsd:import namespace="c7312139-f4c2-453d-a4c8-c631b6303d87"/>
    <xsd:import namespace="830862f3-40c2-43d5-9778-1909aaa95bc7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3:DocumentCategory" minOccurs="0"/>
                <xsd:element ref="ns2:Commitees" minOccurs="0"/>
                <xsd:element ref="ns2:ChangeProposal1" minOccurs="0"/>
                <xsd:element ref="ns2:Activities" minOccurs="0"/>
                <xsd:element ref="ns2:Issues" minOccurs="0"/>
                <xsd:element ref="ns2:DocNotes" minOccurs="0"/>
                <xsd:element ref="ns3:Restricted" minOccurs="0"/>
                <xsd:element ref="ns2:Confidential1" minOccurs="0"/>
                <xsd:element ref="ns2:PublishDate" minOccurs="0"/>
                <xsd:element ref="ns2:UnpublishDate" minOccurs="0"/>
                <xsd:element ref="ns2:DocVersion" minOccurs="0"/>
                <xsd:element ref="ns2:Archived" minOccurs="0"/>
                <xsd:element ref="ns2:Date_x0020_Archived" minOccurs="0"/>
                <xsd:element ref="ns2:DateLastActivated1" minOccurs="0"/>
                <xsd:element ref="ns2:DateLastDeactivated1" minOccurs="0"/>
                <xsd:element ref="ns2:SQLID" minOccurs="0"/>
                <xsd:element ref="ns2:_dlc_DocId" minOccurs="0"/>
                <xsd:element ref="ns2:_dlc_DocIdUrl" minOccurs="0"/>
                <xsd:element ref="ns2:_dlc_DocIdPersistId" minOccurs="0"/>
                <xsd:element ref="ns3:Related_x0020_Commitees_x0020__x0026__x0020_Groups_x003a_ID" minOccurs="0"/>
                <xsd:element ref="ns3:Related_x0020_Change_x0020_Proposals_x003a_ID" minOccurs="0"/>
                <xsd:element ref="ns3:Related_x0020_Activities_x003a_ID" minOccurs="0"/>
                <xsd:element ref="ns3:Related_x0020_Issue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2139-f4c2-453d-a4c8-c631b6303d87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ument Type" ma:description="Select type of document" ma:indexed="true" ma:list="{e44f5265-7504-47b9-8500-c2f524d54778}" ma:internalName="DocType" ma:showField="Title" ma:web="c7312139-f4c2-453d-a4c8-c631b6303d87">
      <xsd:simpleType>
        <xsd:restriction base="dms:Lookup"/>
      </xsd:simpleType>
    </xsd:element>
    <xsd:element name="Commitees" ma:index="4" nillable="true" ma:displayName="Related Committees &amp; Groups" ma:description="Select any Committees and Groups related to this document" ma:list="{c4558e07-05f5-413e-8fc8-3371db0e06b8}" ma:internalName="Commite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Proposal1" ma:index="5" nillable="true" ma:displayName="Related Change Proposals" ma:description="Select Change Proposals to which this document belongs." ma:list="{9d78ab6c-e5db-4bbc-aef9-166e344e593e}" ma:internalName="ChangeProposal1" ma:readOnly="false" ma:showField="DCP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" ma:index="6" nillable="true" ma:displayName="Related Activities" ma:description="Select any Related Activities" ma:list="{4c7ccd60-2e0f-4363-be6e-3f24309280e9}" ma:internalName="Activiti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s" ma:index="7" nillable="true" ma:displayName="Related Issues" ma:description="Select any issues related to this document" ma:list="{fd71b149-47ba-4a21-af25-87beffb6e97e}" ma:internalName="Issues" ma:showField="Issue_x0020_Number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Notes" ma:index="8" nillable="true" ma:displayName="Notes" ma:description="Add any notes related to this document" ma:internalName="DocNotes">
      <xsd:simpleType>
        <xsd:restriction base="dms:Note">
          <xsd:maxLength value="255"/>
        </xsd:restriction>
      </xsd:simpleType>
    </xsd:element>
    <xsd:element name="Confidential1" ma:index="10" nillable="true" ma:displayName="Confidential" ma:default="0" ma:description="Select if document is to be kept confidential to members of appropriate Change Proposal Working Group." ma:internalName="Confidential1">
      <xsd:simpleType>
        <xsd:restriction base="dms:Boolean"/>
      </xsd:simpleType>
    </xsd:element>
    <xsd:element name="PublishDate" ma:index="11" nillable="true" ma:displayName="Date Published" ma:description="Enter the date this document is to be published." ma:format="DateOnly" ma:indexed="true" ma:internalName="PublishDate">
      <xsd:simpleType>
        <xsd:restriction base="dms:DateTime"/>
      </xsd:simpleType>
    </xsd:element>
    <xsd:element name="UnpublishDate" ma:index="12" nillable="true" ma:displayName="Withdrawal Date" ma:description="Enter any date to automatically remove this document from publication." ma:format="DateOnly" ma:indexed="true" ma:internalName="UnpublishDate">
      <xsd:simpleType>
        <xsd:restriction base="dms:DateTime"/>
      </xsd:simpleType>
    </xsd:element>
    <xsd:element name="DocVersion" ma:index="13" nillable="true" ma:displayName="Version/Revision" ma:description="Enter version number for this document" ma:internalName="DocVersion">
      <xsd:simpleType>
        <xsd:restriction base="dms:Text">
          <xsd:maxLength value="255"/>
        </xsd:restriction>
      </xsd:simpleType>
    </xsd:element>
    <xsd:element name="Archived" ma:index="14" nillable="true" ma:displayName="Archived" ma:default="0" ma:description="Indicate if this record is to be archived." ma:indexed="true" ma:internalName="Archived">
      <xsd:simpleType>
        <xsd:restriction base="dms:Boolean"/>
      </xsd:simpleType>
    </xsd:element>
    <xsd:element name="Date_x0020_Archived" ma:index="15" nillable="true" ma:displayName="Date Archived" ma:description="Select date this record was archived." ma:format="DateOnly" ma:internalName="Date_x0020_Archived">
      <xsd:simpleType>
        <xsd:restriction base="dms:DateTime"/>
      </xsd:simpleType>
    </xsd:element>
    <xsd:element name="DateLastActivated1" ma:index="16" nillable="true" ma:displayName="Date Last Activated" ma:default="[today]" ma:description="Records date record was last activated" ma:format="DateOnly" ma:internalName="DateLastActivated1">
      <xsd:simpleType>
        <xsd:restriction base="dms:DateTime"/>
      </xsd:simpleType>
    </xsd:element>
    <xsd:element name="DateLastDeactivated1" ma:index="17" nillable="true" ma:displayName="Date Last Deactivated" ma:description="Records date record was last deactivated" ma:format="DateOnly" ma:internalName="DateLastDeactivated1">
      <xsd:simpleType>
        <xsd:restriction base="dms:DateTime"/>
      </xsd:simpleType>
    </xsd:element>
    <xsd:element name="SQLID" ma:index="18" nillable="true" ma:displayName="SQLID" ma:decimals="0" ma:description="Holds SQLID from old database." ma:internalName="SQLID" ma:percentage="FALSE">
      <xsd:simpleType>
        <xsd:restriction base="dms:Number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62f3-40c2-43d5-9778-1909aaa95bc7" elementFormDefault="qualified">
    <xsd:import namespace="http://schemas.microsoft.com/office/2006/documentManagement/types"/>
    <xsd:import namespace="http://schemas.microsoft.com/office/infopath/2007/PartnerControls"/>
    <xsd:element name="DocumentCategory" ma:index="3" nillable="true" ma:displayName="Document Category" ma:description="Select Document Category for this document" ma:indexed="true" ma:list="{84b421a0-f42d-4db4-ba8d-bd6d116602cf}" ma:internalName="DocumentCategory" ma:showField="Title" ma:web="c7312139-f4c2-453d-a4c8-c631b6303d87">
      <xsd:simpleType>
        <xsd:restriction base="dms:Lookup"/>
      </xsd:simpleType>
    </xsd:element>
    <xsd:element name="Restricted" ma:index="9" nillable="true" ma:displayName="Restricted" ma:default="0" ma:description="Restrict document publishing to registered website users only." ma:indexed="true" ma:internalName="Restricted">
      <xsd:simpleType>
        <xsd:restriction base="dms:Boolean"/>
      </xsd:simpleType>
    </xsd:element>
    <xsd:element name="Related_x0020_Commitees_x0020__x0026__x0020_Groups_x003a_ID" ma:index="28" nillable="true" ma:displayName="Related Commitees &amp; Groups:ID" ma:list="{c4558e07-05f5-413e-8fc8-3371db0e06b8}" ma:internalName="Related_x0020_Commitees_x0020__x0026__x0020_Group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Change_x0020_Proposals_x003a_ID" ma:index="29" nillable="true" ma:displayName="Related Change Proposals:ID" ma:list="{9d78ab6c-e5db-4bbc-aef9-166e344e593e}" ma:internalName="Related_x0020_Change_x0020_Proposal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Activities_x003a_ID" ma:index="30" nillable="true" ma:displayName="Related Activities:ID" ma:list="{4c7ccd60-2e0f-4363-be6e-3f24309280e9}" ma:internalName="Related_x0020_Activiti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Issues_x003a_ID" ma:index="31" nillable="true" ma:displayName="Related Issues:ID" ma:list="{fd71b149-47ba-4a21-af25-87beffb6e97e}" ma:internalName="Related_x0020_Issu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publishDate xmlns="c7312139-f4c2-453d-a4c8-c631b6303d87" xsi:nil="true"/>
    <Date_x0020_Archived xmlns="c7312139-f4c2-453d-a4c8-c631b6303d87" xsi:nil="true"/>
    <DocumentCategory xmlns="830862f3-40c2-43d5-9778-1909aaa95bc7">3</DocumentCategory>
    <DateLastActivated1 xmlns="c7312139-f4c2-453d-a4c8-c631b6303d87">2014-07-28T10:58:42+00:00</DateLastActivated1>
    <Commitees xmlns="c7312139-f4c2-453d-a4c8-c631b6303d87">
      <Value>116</Value>
    </Commitees>
    <DocNotes xmlns="c7312139-f4c2-453d-a4c8-c631b6303d87" xsi:nil="true"/>
    <Activities xmlns="c7312139-f4c2-453d-a4c8-c631b6303d87">
      <Value>1674</Value>
    </Activities>
    <Issues xmlns="c7312139-f4c2-453d-a4c8-c631b6303d87"/>
    <PublishDate xmlns="c7312139-f4c2-453d-a4c8-c631b6303d87">2014-07-16T23:00:00+00:00</PublishDate>
    <ChangeProposal1 xmlns="c7312139-f4c2-453d-a4c8-c631b6303d87">
      <Value>125</Value>
    </ChangeProposal1>
    <Confidential1 xmlns="c7312139-f4c2-453d-a4c8-c631b6303d87">false</Confidential1>
    <DocType xmlns="c7312139-f4c2-453d-a4c8-c631b6303d87">3</DocType>
    <Restricted xmlns="830862f3-40c2-43d5-9778-1909aaa95bc7">false</Restricted>
    <DateLastDeactivated1 xmlns="c7312139-f4c2-453d-a4c8-c631b6303d87" xsi:nil="true"/>
    <DocVersion xmlns="c7312139-f4c2-453d-a4c8-c631b6303d87" xsi:nil="true"/>
    <Archived xmlns="c7312139-f4c2-453d-a4c8-c631b6303d87">false</Archived>
    <SQLID xmlns="c7312139-f4c2-453d-a4c8-c631b6303d87" xsi:nil="true"/>
  </documentManagement>
</p:properties>
</file>

<file path=customXml/itemProps1.xml><?xml version="1.0" encoding="utf-8"?>
<ds:datastoreItem xmlns:ds="http://schemas.openxmlformats.org/officeDocument/2006/customXml" ds:itemID="{9309BF29-FA05-42AF-A7D7-4CBCF33D6CD9}"/>
</file>

<file path=customXml/itemProps2.xml><?xml version="1.0" encoding="utf-8"?>
<ds:datastoreItem xmlns:ds="http://schemas.openxmlformats.org/officeDocument/2006/customXml" ds:itemID="{2E9CAC83-0E6C-41C3-896B-1597FC3E4A00}"/>
</file>

<file path=customXml/itemProps3.xml><?xml version="1.0" encoding="utf-8"?>
<ds:datastoreItem xmlns:ds="http://schemas.openxmlformats.org/officeDocument/2006/customXml" ds:itemID="{17724C7A-24CB-458B-A111-EDAC34DB3B1B}"/>
</file>

<file path=customXml/itemProps4.xml><?xml version="1.0" encoding="utf-8"?>
<ds:datastoreItem xmlns:ds="http://schemas.openxmlformats.org/officeDocument/2006/customXml" ds:itemID="{58114E15-A105-4E9B-A567-E7C69EE63357}"/>
</file>

<file path=customXml/itemProps5.xml><?xml version="1.0" encoding="utf-8"?>
<ds:datastoreItem xmlns:ds="http://schemas.openxmlformats.org/officeDocument/2006/customXml" ds:itemID="{A8B74005-778D-41C9-A2E4-3BCBEFC37988}"/>
</file>

<file path=docProps/app.xml><?xml version="1.0" encoding="utf-8"?>
<Properties xmlns="http://schemas.openxmlformats.org/officeDocument/2006/extended-properties" xmlns:vt="http://schemas.openxmlformats.org/officeDocument/2006/docPropsVTypes">
  <Template>TEMPLATE Agenda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161 Working Group_Final Agenda_Meeting 13</dc:title>
  <dc:creator>hynesc</dc:creator>
  <cp:lastModifiedBy>Michael Walls</cp:lastModifiedBy>
  <cp:revision>3</cp:revision>
  <cp:lastPrinted>2014-06-24T09:27:00Z</cp:lastPrinted>
  <dcterms:created xsi:type="dcterms:W3CDTF">2014-07-22T14:49:00Z</dcterms:created>
  <dcterms:modified xsi:type="dcterms:W3CDTF">2014-07-22T14:50:00Z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0x010100DE162FE946D2DC49B772FE47E464ED56</vt:lpwstr>
  </property>
</Properties>
</file>