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253781">
        <w:rPr>
          <w:b/>
          <w:sz w:val="44"/>
          <w:szCs w:val="44"/>
        </w:rPr>
        <w:t>117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253781" w:rsidP="00EA5E48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  <w:r w:rsidR="00AD3877">
              <w:t xml:space="preserve">, </w:t>
            </w:r>
            <w:r w:rsidR="00EA5E48">
              <w:t>24 November</w:t>
            </w:r>
            <w:r w:rsidR="00AE2CBC">
              <w:t xml:space="preserve"> 2014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253781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EA5E48">
              <w:t>6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3114AE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AD387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253781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D3877" w:rsidRDefault="001E5413" w:rsidP="00AD3877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253781" w:rsidRDefault="00253781" w:rsidP="00AD3877">
            <w:pPr>
              <w:pStyle w:val="GSTblText1"/>
            </w:pPr>
          </w:p>
          <w:p w:rsidR="00253781" w:rsidRDefault="00253781" w:rsidP="00AD3877">
            <w:pPr>
              <w:pStyle w:val="GSTblText1"/>
            </w:pPr>
            <w:r>
              <w:t>Webinar Link</w:t>
            </w:r>
          </w:p>
          <w:p w:rsidR="00253781" w:rsidRPr="000A09A5" w:rsidRDefault="00253781" w:rsidP="00AD3877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AD3877" w:rsidRDefault="00AF78B7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EA5E48" w:rsidRPr="00EA5E48" w:rsidRDefault="00EA5E48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hyperlink r:id="rId9" w:tgtFrame="_blank" w:history="1">
              <w:r w:rsidRPr="00EA5E48">
                <w:rPr>
                  <w:rStyle w:val="Hyperlink"/>
                  <w:rFonts w:asciiTheme="minorHAnsi" w:hAnsiTheme="minorHAnsi" w:cstheme="minorHAnsi"/>
                  <w:szCs w:val="24"/>
                </w:rPr>
                <w:t>DCP 117 Working Group Meeting 16 - Webinar Link</w:t>
              </w:r>
            </w:hyperlink>
          </w:p>
          <w:p w:rsidR="00253781" w:rsidRPr="000A09A5" w:rsidRDefault="00253781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A5E48">
              <w:rPr>
                <w:rFonts w:asciiTheme="minorHAnsi" w:hAnsiTheme="minorHAnsi" w:cstheme="minorHAnsi"/>
                <w:szCs w:val="24"/>
              </w:rPr>
              <w:t>dcusa</w:t>
            </w:r>
            <w:proofErr w:type="spellEnd"/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E4285B" w:rsidRPr="000A09A5" w:rsidRDefault="00E4285B" w:rsidP="007B7D91">
            <w:pPr>
              <w:pStyle w:val="GSTblText1"/>
            </w:pP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E4285B" w:rsidRPr="000A09A5" w:rsidRDefault="00E4285B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2bullet"/>
              <w:numPr>
                <w:ilvl w:val="0"/>
                <w:numId w:val="0"/>
              </w:numPr>
            </w:pPr>
            <w:r>
              <w:t>Competition Laws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EA5E48">
            <w:pPr>
              <w:pStyle w:val="GSTblText1"/>
            </w:pPr>
            <w:r w:rsidRPr="00AE2CBC">
              <w:t xml:space="preserve">Review of the </w:t>
            </w:r>
            <w:r w:rsidR="00EA5E48">
              <w:t>Consultation Responses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EA5E48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EA5E48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EA5E48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2"/>
              <w:jc w:val="center"/>
            </w:pPr>
            <w:r>
              <w:t>Chair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>
      <w:bookmarkStart w:id="0" w:name="_GoBack"/>
      <w:bookmarkEnd w:id="0"/>
    </w:p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EA5E48" w:rsidP="00523C55">
    <w:pPr>
      <w:pStyle w:val="GSHeaderFooter"/>
      <w:jc w:val="center"/>
    </w:pPr>
    <w:r>
      <w:t>11 November</w:t>
    </w:r>
    <w:r w:rsidR="00AE2CBC"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2C68783B" wp14:editId="3ED94826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53781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7115D"/>
    <w:rsid w:val="00886D91"/>
    <w:rsid w:val="008B34D6"/>
    <w:rsid w:val="008F07C1"/>
    <w:rsid w:val="008F677E"/>
    <w:rsid w:val="008F6D66"/>
    <w:rsid w:val="00920BCB"/>
    <w:rsid w:val="0093334D"/>
    <w:rsid w:val="009345C9"/>
    <w:rsid w:val="00942809"/>
    <w:rsid w:val="00942C4D"/>
    <w:rsid w:val="0094791F"/>
    <w:rsid w:val="009A7906"/>
    <w:rsid w:val="009D56A6"/>
    <w:rsid w:val="009F2023"/>
    <w:rsid w:val="00A645AD"/>
    <w:rsid w:val="00A65876"/>
    <w:rsid w:val="00A74FC2"/>
    <w:rsid w:val="00AB751D"/>
    <w:rsid w:val="00AD3877"/>
    <w:rsid w:val="00AE2CBC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E4285B"/>
    <w:rsid w:val="00E61B89"/>
    <w:rsid w:val="00E74B1F"/>
    <w:rsid w:val="00E91621"/>
    <w:rsid w:val="00EA28BF"/>
    <w:rsid w:val="00EA4D63"/>
    <w:rsid w:val="00EA5E48"/>
    <w:rsid w:val="00F3093F"/>
    <w:rsid w:val="00F6630E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72e86b57a5b79e143ab2d18802b44514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2014-11-11T11:56:19+00:00</DateLastActivated1>
    <Commitees xmlns="c7312139-f4c2-453d-a4c8-c631b6303d87">
      <Value>73</Value>
    </Commitees>
    <DocNotes xmlns="c7312139-f4c2-453d-a4c8-c631b6303d87" xsi:nil="true"/>
    <Activities xmlns="c7312139-f4c2-453d-a4c8-c631b6303d87">
      <Value>1814</Value>
    </Activities>
    <Issues xmlns="c7312139-f4c2-453d-a4c8-c631b6303d87"/>
    <PublishDate xmlns="c7312139-f4c2-453d-a4c8-c631b6303d87">2014-11-11T00:00:00+00:00</PublishDate>
    <ChangeProposal1 xmlns="c7312139-f4c2-453d-a4c8-c631b6303d87">
      <Value>93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4C856800-4464-426D-8E5B-9C92D68E9A7A}"/>
</file>

<file path=customXml/itemProps2.xml><?xml version="1.0" encoding="utf-8"?>
<ds:datastoreItem xmlns:ds="http://schemas.openxmlformats.org/officeDocument/2006/customXml" ds:itemID="{F3525E0B-05E6-4211-9ACD-E117A7F31DCC}"/>
</file>

<file path=customXml/itemProps3.xml><?xml version="1.0" encoding="utf-8"?>
<ds:datastoreItem xmlns:ds="http://schemas.openxmlformats.org/officeDocument/2006/customXml" ds:itemID="{F945A2E4-4A3A-41E9-929E-F771CD34F45B}"/>
</file>

<file path=customXml/itemProps4.xml><?xml version="1.0" encoding="utf-8"?>
<ds:datastoreItem xmlns:ds="http://schemas.openxmlformats.org/officeDocument/2006/customXml" ds:itemID="{D72BC76E-CD26-45F9-BFE5-6F6D94F345F0}"/>
</file>

<file path=customXml/itemProps5.xml><?xml version="1.0" encoding="utf-8"?>
<ds:datastoreItem xmlns:ds="http://schemas.openxmlformats.org/officeDocument/2006/customXml" ds:itemID="{00804706-2358-424D-A75C-910DAE3A6213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23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117 Working Group Meeting 16 Draft Agenda</dc:title>
  <dc:creator>hynesc</dc:creator>
  <cp:lastModifiedBy>Michael Walls</cp:lastModifiedBy>
  <cp:revision>10</cp:revision>
  <cp:lastPrinted>2014-09-29T09:11:00Z</cp:lastPrinted>
  <dcterms:created xsi:type="dcterms:W3CDTF">2014-06-19T08:38:00Z</dcterms:created>
  <dcterms:modified xsi:type="dcterms:W3CDTF">2014-11-11T11:54:00Z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