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F15295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ayout w:type="fixed"/>
        <w:tblLook w:val="04E0" w:firstRow="1" w:lastRow="1" w:firstColumn="1" w:lastColumn="0" w:noHBand="0" w:noVBand="1"/>
      </w:tblPr>
      <w:tblGrid>
        <w:gridCol w:w="2093"/>
        <w:gridCol w:w="7149"/>
      </w:tblGrid>
      <w:tr w:rsidR="00157BD0" w:rsidRPr="00157BD0" w:rsidTr="004F7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71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361B23" w:rsidP="0064407A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 April</w:t>
            </w:r>
            <w:r w:rsidR="00627835">
              <w:t xml:space="preserve"> 2015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7149" w:type="dxa"/>
          </w:tcPr>
          <w:p w:rsidR="00157BD0" w:rsidRPr="000A09A5" w:rsidRDefault="00F1529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7149" w:type="dxa"/>
          </w:tcPr>
          <w:p w:rsidR="00157BD0" w:rsidRPr="000A09A5" w:rsidRDefault="0095754B" w:rsidP="00F1529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15295">
              <w:t>0</w:t>
            </w:r>
            <w:r>
              <w:t>:00</w:t>
            </w:r>
          </w:p>
        </w:tc>
      </w:tr>
      <w:tr w:rsidR="00157BD0" w:rsidRPr="00157BD0" w:rsidTr="004F7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7149" w:type="dxa"/>
          </w:tcPr>
          <w:p w:rsidR="008147C2" w:rsidRPr="000A09A5" w:rsidRDefault="00627835" w:rsidP="006658C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95754B">
              <w:t>/Webinar</w:t>
            </w:r>
          </w:p>
        </w:tc>
      </w:tr>
      <w:tr w:rsidR="00AF78B7" w:rsidRPr="00157BD0" w:rsidTr="004F7E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nil"/>
            </w:tcBorders>
          </w:tcPr>
          <w:p w:rsidR="00AF78B7" w:rsidRDefault="00A934E2" w:rsidP="007B7D91">
            <w:pPr>
              <w:pStyle w:val="GSTblText1"/>
            </w:pPr>
            <w:r>
              <w:t>Web-</w:t>
            </w:r>
            <w:r w:rsidR="00AF78B7" w:rsidRPr="000A09A5">
              <w:t>conference Details</w:t>
            </w:r>
          </w:p>
          <w:p w:rsidR="0095754B" w:rsidRPr="000A09A5" w:rsidRDefault="0095754B" w:rsidP="007B7D91">
            <w:pPr>
              <w:pStyle w:val="GSTblText1"/>
            </w:pPr>
          </w:p>
        </w:tc>
        <w:tc>
          <w:tcPr>
            <w:tcW w:w="7149" w:type="dxa"/>
            <w:tcBorders>
              <w:bottom w:val="nil"/>
            </w:tcBorders>
          </w:tcPr>
          <w:p w:rsidR="00AF78B7" w:rsidRPr="00627835" w:rsidRDefault="00AF78B7" w:rsidP="007B7D91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27835">
              <w:t xml:space="preserve">Dial in Number: 020 </w:t>
            </w:r>
            <w:r w:rsidR="009345C9" w:rsidRPr="00627835">
              <w:t>8609 0222</w:t>
            </w:r>
          </w:p>
          <w:p w:rsidR="006F784F" w:rsidRDefault="00AF78B7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627835">
              <w:t xml:space="preserve">Participant Pass Code: </w:t>
            </w:r>
            <w:r w:rsidR="00627835" w:rsidRPr="00885A76">
              <w:rPr>
                <w:rFonts w:asciiTheme="minorHAnsi" w:hAnsiTheme="minorHAnsi" w:cstheme="minorHAnsi"/>
                <w:szCs w:val="24"/>
              </w:rPr>
              <w:t>140953#</w:t>
            </w:r>
          </w:p>
          <w:p w:rsidR="00A934E2" w:rsidRPr="000A09A5" w:rsidRDefault="007F046F" w:rsidP="0095754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 w:rsidR="00F15295">
                <w:rPr>
                  <w:rStyle w:val="Hyperlink"/>
                  <w:rFonts w:ascii="Tahoma" w:hAnsi="Tahoma" w:cs="Tahoma"/>
                  <w:sz w:val="20"/>
                  <w:szCs w:val="20"/>
                </w:rPr>
                <w:t>DCP 117 Webinar Link</w:t>
              </w:r>
            </w:hyperlink>
            <w:r w:rsidR="00F152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61B2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754B">
              <w:rPr>
                <w:rFonts w:ascii="Tahoma" w:hAnsi="Tahoma" w:cs="Tahoma"/>
                <w:sz w:val="20"/>
                <w:szCs w:val="20"/>
              </w:rPr>
              <w:t xml:space="preserve">- Password: </w:t>
            </w:r>
            <w:proofErr w:type="spellStart"/>
            <w:r w:rsidR="0095754B">
              <w:rPr>
                <w:rFonts w:ascii="Tahoma" w:hAnsi="Tahoma" w:cs="Tahoma"/>
                <w:sz w:val="20"/>
                <w:szCs w:val="20"/>
              </w:rP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64407A">
        <w:trPr>
          <w:trHeight w:val="79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95754B" w:rsidRPr="0064407A" w:rsidRDefault="0064407A" w:rsidP="00F15295">
            <w:pPr>
              <w:pStyle w:val="GSTblText2bullet"/>
            </w:pPr>
            <w:r>
              <w:t>Apologies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64407A" w:rsidP="0064407A">
            <w:pPr>
              <w:pStyle w:val="GSTblText1"/>
              <w:jc w:val="center"/>
            </w:pPr>
            <w:r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4F7EE6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935CF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361B23">
            <w:pPr>
              <w:pStyle w:val="GSTblText2bullet"/>
              <w:numPr>
                <w:ilvl w:val="0"/>
                <w:numId w:val="0"/>
              </w:numPr>
            </w:pPr>
            <w:r>
              <w:t>Review of the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64407A" w:rsidP="0064407A">
            <w:pPr>
              <w:jc w:val="center"/>
            </w:pPr>
            <w:r w:rsidRPr="00AE6FE9">
              <w:t>Secretariat</w:t>
            </w:r>
            <w:r w:rsidR="00F15295">
              <w:t>/Chair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6935CF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BB70CD" w:rsidRDefault="0064407A" w:rsidP="001B10ED">
            <w:pPr>
              <w:pStyle w:val="GSTblText1"/>
              <w:rPr>
                <w:i/>
              </w:rPr>
            </w:pPr>
            <w:r>
              <w:t>Work Plan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D5760A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6935CF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361B23" w:rsidP="000E7CED">
            <w:pPr>
              <w:pStyle w:val="GSTblText1"/>
              <w:jc w:val="center"/>
            </w:pPr>
            <w:r>
              <w:t>Chair</w:t>
            </w:r>
          </w:p>
        </w:tc>
      </w:tr>
      <w:tr w:rsidR="0064407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Default="00F15295" w:rsidP="00523C55">
            <w:pPr>
              <w:pStyle w:val="GSTblText1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64407A" w:rsidP="001B10ED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64407A" w:rsidRPr="005062DE" w:rsidRDefault="0095754B" w:rsidP="000E7CED">
            <w:pPr>
              <w:pStyle w:val="GSTblText1"/>
              <w:jc w:val="center"/>
            </w:pPr>
            <w:r>
              <w:t>Secretariat</w:t>
            </w:r>
          </w:p>
        </w:tc>
      </w:tr>
    </w:tbl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3C7" w:rsidRDefault="00BD43C7" w:rsidP="00D441ED">
      <w:r>
        <w:separator/>
      </w:r>
    </w:p>
  </w:endnote>
  <w:endnote w:type="continuationSeparator" w:id="0">
    <w:p w:rsidR="00BD43C7" w:rsidRDefault="00BD43C7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7F046F" w:rsidP="00523C55">
    <w:pPr>
      <w:pStyle w:val="GSHeaderFooter"/>
      <w:jc w:val="center"/>
    </w:pPr>
    <w:r>
      <w:t>2 April</w:t>
    </w:r>
    <w:r w:rsidR="004F7EE6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3C7" w:rsidRDefault="00BD43C7" w:rsidP="00D441ED">
      <w:r>
        <w:separator/>
      </w:r>
    </w:p>
  </w:footnote>
  <w:footnote w:type="continuationSeparator" w:id="0">
    <w:p w:rsidR="00BD43C7" w:rsidRDefault="00BD43C7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7" w:rsidRDefault="00BD43C7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18209695" wp14:editId="353D83CF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5F39"/>
    <w:rsid w:val="000A09A5"/>
    <w:rsid w:val="000B3E52"/>
    <w:rsid w:val="000B5097"/>
    <w:rsid w:val="000C5457"/>
    <w:rsid w:val="000C6068"/>
    <w:rsid w:val="000E2C9B"/>
    <w:rsid w:val="000F1075"/>
    <w:rsid w:val="00100001"/>
    <w:rsid w:val="00102249"/>
    <w:rsid w:val="00102586"/>
    <w:rsid w:val="00103D12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45FB8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5703C"/>
    <w:rsid w:val="00361B23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3408D"/>
    <w:rsid w:val="00465D63"/>
    <w:rsid w:val="00483B3F"/>
    <w:rsid w:val="00490F00"/>
    <w:rsid w:val="004A2FDD"/>
    <w:rsid w:val="004A30C9"/>
    <w:rsid w:val="004B4F4A"/>
    <w:rsid w:val="004C1FB9"/>
    <w:rsid w:val="004F6FF8"/>
    <w:rsid w:val="004F7EE6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D0A85"/>
    <w:rsid w:val="005E11CC"/>
    <w:rsid w:val="005E1BD4"/>
    <w:rsid w:val="00600657"/>
    <w:rsid w:val="006168F0"/>
    <w:rsid w:val="00627835"/>
    <w:rsid w:val="0064407A"/>
    <w:rsid w:val="0064686A"/>
    <w:rsid w:val="00646C98"/>
    <w:rsid w:val="00650095"/>
    <w:rsid w:val="006658C5"/>
    <w:rsid w:val="00665B07"/>
    <w:rsid w:val="00674F99"/>
    <w:rsid w:val="006753D7"/>
    <w:rsid w:val="00675B1E"/>
    <w:rsid w:val="00682EEA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046F"/>
    <w:rsid w:val="007F3617"/>
    <w:rsid w:val="007F43CB"/>
    <w:rsid w:val="008147C2"/>
    <w:rsid w:val="008343A1"/>
    <w:rsid w:val="00851D80"/>
    <w:rsid w:val="0086500C"/>
    <w:rsid w:val="0087115D"/>
    <w:rsid w:val="00886D91"/>
    <w:rsid w:val="008B34D6"/>
    <w:rsid w:val="008F07C1"/>
    <w:rsid w:val="008F677E"/>
    <w:rsid w:val="00920BCB"/>
    <w:rsid w:val="009327DE"/>
    <w:rsid w:val="0093334D"/>
    <w:rsid w:val="009345C9"/>
    <w:rsid w:val="00942809"/>
    <w:rsid w:val="00942C4D"/>
    <w:rsid w:val="0095754B"/>
    <w:rsid w:val="009A7906"/>
    <w:rsid w:val="009B0857"/>
    <w:rsid w:val="009D56A6"/>
    <w:rsid w:val="009F2023"/>
    <w:rsid w:val="00A645AD"/>
    <w:rsid w:val="00A65876"/>
    <w:rsid w:val="00A74FC2"/>
    <w:rsid w:val="00A934E2"/>
    <w:rsid w:val="00A95D2A"/>
    <w:rsid w:val="00AB751D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BD43C7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CD7E26"/>
    <w:rsid w:val="00D30C66"/>
    <w:rsid w:val="00D441ED"/>
    <w:rsid w:val="00D44683"/>
    <w:rsid w:val="00D4563D"/>
    <w:rsid w:val="00D5760A"/>
    <w:rsid w:val="00D7687E"/>
    <w:rsid w:val="00DC130F"/>
    <w:rsid w:val="00E4285B"/>
    <w:rsid w:val="00E61B89"/>
    <w:rsid w:val="00E74B1F"/>
    <w:rsid w:val="00E91621"/>
    <w:rsid w:val="00EA28BF"/>
    <w:rsid w:val="00EA4D63"/>
    <w:rsid w:val="00F15295"/>
    <w:rsid w:val="00F3093F"/>
    <w:rsid w:val="00F6630E"/>
    <w:rsid w:val="00F83692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0189d7debd5a4198f96bcea47da752f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3</DocumentCategory>
    <DateLastActivated1 xmlns="c7312139-f4c2-453d-a4c8-c631b6303d87">2015-04-02T12:27:16+00:00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1964</Value>
    </Activities>
    <Issues xmlns="c7312139-f4c2-453d-a4c8-c631b6303d87"/>
    <PublishDate xmlns="c7312139-f4c2-453d-a4c8-c631b6303d87">2015-04-01T23:00:00+00:00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48C46704-DA93-4C89-80F6-EFA0DBB0EA20}"/>
</file>

<file path=customXml/itemProps2.xml><?xml version="1.0" encoding="utf-8"?>
<ds:datastoreItem xmlns:ds="http://schemas.openxmlformats.org/officeDocument/2006/customXml" ds:itemID="{9462FD8A-6A0E-47A8-BF8F-0A31DE69C888}"/>
</file>

<file path=customXml/itemProps3.xml><?xml version="1.0" encoding="utf-8"?>
<ds:datastoreItem xmlns:ds="http://schemas.openxmlformats.org/officeDocument/2006/customXml" ds:itemID="{8E7F9E8A-0BA2-4FBB-91C2-17CFFE571273}"/>
</file>

<file path=customXml/itemProps4.xml><?xml version="1.0" encoding="utf-8"?>
<ds:datastoreItem xmlns:ds="http://schemas.openxmlformats.org/officeDocument/2006/customXml" ds:itemID="{C8CD91F9-6F09-4631-9F86-A7225735ED93}"/>
</file>

<file path=customXml/itemProps5.xml><?xml version="1.0" encoding="utf-8"?>
<ds:datastoreItem xmlns:ds="http://schemas.openxmlformats.org/officeDocument/2006/customXml" ds:itemID="{68B19108-ECE9-40AC-B1E5-52E03B27C06D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Group_Final Agenda_Meeting 17</dc:title>
  <dc:creator>hynesc</dc:creator>
  <cp:lastModifiedBy>Michael Walls</cp:lastModifiedBy>
  <cp:revision>2</cp:revision>
  <cp:lastPrinted>2015-03-23T09:59:00Z</cp:lastPrinted>
  <dcterms:created xsi:type="dcterms:W3CDTF">2015-04-02T12:23:00Z</dcterms:created>
  <dcterms:modified xsi:type="dcterms:W3CDTF">2015-04-02T12:23:00Z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